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73" w:rsidRPr="00F64651" w:rsidRDefault="00F46B73" w:rsidP="00F64651">
      <w:pPr>
        <w:pStyle w:val="Title"/>
        <w:jc w:val="center"/>
        <w:rPr>
          <w:sz w:val="32"/>
          <w:szCs w:val="32"/>
        </w:rPr>
      </w:pPr>
      <w:r w:rsidRPr="005D5DB3">
        <w:rPr>
          <w:sz w:val="32"/>
          <w:szCs w:val="32"/>
        </w:rPr>
        <w:t>Aging &amp; Disability Resource Center – Grant County</w:t>
      </w:r>
      <w:r w:rsidRPr="005D5DB3">
        <w:rPr>
          <w:sz w:val="32"/>
          <w:szCs w:val="32"/>
        </w:rPr>
        <w:br/>
      </w:r>
      <w:r w:rsidRPr="00F64651">
        <w:rPr>
          <w:sz w:val="32"/>
          <w:szCs w:val="32"/>
        </w:rPr>
        <w:t>Volunteer Application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876"/>
        <w:gridCol w:w="3192"/>
      </w:tblGrid>
      <w:tr w:rsidR="00F46B73" w:rsidTr="00F31581">
        <w:tc>
          <w:tcPr>
            <w:tcW w:w="6384" w:type="dxa"/>
            <w:gridSpan w:val="2"/>
          </w:tcPr>
          <w:p w:rsidR="00F31581" w:rsidRDefault="00F31581" w:rsidP="00F64651"/>
          <w:p w:rsidR="00F46B73" w:rsidRDefault="00F31581" w:rsidP="006A3371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472B45" wp14:editId="5B53BCCC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205740</wp:posOffset>
                      </wp:positionV>
                      <wp:extent cx="33147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147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6.2pt" to="294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" strokecolor="black [3213]" strokeweight="1pt"/>
                  </w:pict>
                </mc:Fallback>
              </mc:AlternateContent>
            </w:r>
            <w:r w:rsidR="00F46B73">
              <w:t>Name:</w:t>
            </w:r>
            <w:r w:rsidR="006A3371">
              <w:t xml:space="preserve"> </w:t>
            </w:r>
            <w:sdt>
              <w:sdtPr>
                <w:alias w:val="Name"/>
                <w:tag w:val="Name"/>
                <w:id w:val="538245407"/>
                <w:placeholder>
                  <w:docPart w:val="06BC177B578843C9AFB482600B43CA3E"/>
                </w:placeholder>
                <w:showingPlcHdr/>
                <w:text/>
              </w:sdtPr>
              <w:sdtEndPr/>
              <w:sdtContent>
                <w:r w:rsidR="006A3371" w:rsidRPr="00AD43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92" w:type="dxa"/>
          </w:tcPr>
          <w:p w:rsidR="00F31581" w:rsidRDefault="00F31581" w:rsidP="00F64651"/>
          <w:p w:rsidR="00F46B73" w:rsidRDefault="00F46B73" w:rsidP="006A3371">
            <w:pPr>
              <w:spacing w:line="276" w:lineRule="auto"/>
            </w:pPr>
            <w:r>
              <w:t>Date:</w:t>
            </w:r>
            <w:r w:rsidR="00F31581"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alias w:val="Date"/>
                <w:tag w:val="Date"/>
                <w:id w:val="1091529"/>
                <w:placeholder>
                  <w:docPart w:val="08771EF2E2F54155840D6D669C48D4B5"/>
                </w:placeholder>
                <w:showingPlcHdr/>
                <w:text/>
              </w:sdtPr>
              <w:sdtEndPr/>
              <w:sdtContent>
                <w:r w:rsidR="006A3371" w:rsidRPr="00AD43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1581" w:rsidTr="00F31581">
        <w:tc>
          <w:tcPr>
            <w:tcW w:w="9576" w:type="dxa"/>
            <w:gridSpan w:val="3"/>
          </w:tcPr>
          <w:p w:rsidR="00F31581" w:rsidRDefault="006A3371" w:rsidP="00F31581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7EC9EF" wp14:editId="391597E9">
                      <wp:simplePos x="0" y="0"/>
                      <wp:positionH relativeFrom="column">
                        <wp:posOffset>4371975</wp:posOffset>
                      </wp:positionH>
                      <wp:positionV relativeFrom="paragraph">
                        <wp:posOffset>-1905</wp:posOffset>
                      </wp:positionV>
                      <wp:extent cx="15525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2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25pt,-.15pt" to="466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" strokecolor="black [3213]" strokeweight="1pt"/>
                  </w:pict>
                </mc:Fallback>
              </mc:AlternateContent>
            </w:r>
          </w:p>
          <w:p w:rsidR="00F31581" w:rsidRDefault="00F31581" w:rsidP="006A3371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71A76E" wp14:editId="7F30DC02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177800</wp:posOffset>
                      </wp:positionV>
                      <wp:extent cx="5353050" cy="15382"/>
                      <wp:effectExtent l="0" t="0" r="19050" b="2286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53050" cy="1538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4pt" to="466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" strokecolor="black [3213]" strokeweight="1pt"/>
                  </w:pict>
                </mc:Fallback>
              </mc:AlternateContent>
            </w:r>
            <w:r>
              <w:t>Address:</w:t>
            </w:r>
            <w:r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alias w:val="Address"/>
                <w:tag w:val="Address"/>
                <w:id w:val="-1934509166"/>
                <w:placeholder>
                  <w:docPart w:val="F77ACC05136544D5803B6583B847CCEB"/>
                </w:placeholder>
                <w:showingPlcHdr/>
                <w:text/>
              </w:sdtPr>
              <w:sdtEndPr/>
              <w:sdtContent>
                <w:r w:rsidR="006A3371" w:rsidRPr="00AD43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31581" w:rsidTr="00F31581">
        <w:tc>
          <w:tcPr>
            <w:tcW w:w="5508" w:type="dxa"/>
          </w:tcPr>
          <w:p w:rsidR="00F31581" w:rsidRDefault="00F31581" w:rsidP="00F31581">
            <w:pPr>
              <w:spacing w:line="276" w:lineRule="auto"/>
            </w:pPr>
          </w:p>
          <w:p w:rsidR="00F31581" w:rsidRDefault="00F31581" w:rsidP="00F31581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7529A6" wp14:editId="79CB6E9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168275</wp:posOffset>
                      </wp:positionV>
                      <wp:extent cx="2486025" cy="7144"/>
                      <wp:effectExtent l="0" t="0" r="28575" b="3111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6025" cy="714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5pt,13.25pt" to="253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" strokecolor="black [3213]" strokeweight="1pt"/>
                  </w:pict>
                </mc:Fallback>
              </mc:AlternateContent>
            </w:r>
            <w:r>
              <w:t>Telephone:</w:t>
            </w:r>
            <w:r w:rsidR="006A3371">
              <w:t xml:space="preserve"> </w:t>
            </w:r>
            <w:sdt>
              <w:sdtPr>
                <w:alias w:val="Telephone"/>
                <w:tag w:val="Telephone"/>
                <w:id w:val="1709679988"/>
                <w:placeholder>
                  <w:docPart w:val="87E15BB175664626BDC65AE11E7E22A9"/>
                </w:placeholder>
                <w:showingPlcHdr/>
                <w:text/>
              </w:sdtPr>
              <w:sdtEndPr/>
              <w:sdtContent>
                <w:r w:rsidR="006A3371" w:rsidRPr="00AD43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68" w:type="dxa"/>
            <w:gridSpan w:val="2"/>
          </w:tcPr>
          <w:p w:rsidR="00F31581" w:rsidRDefault="00F31581" w:rsidP="00F31581">
            <w:pPr>
              <w:spacing w:line="276" w:lineRule="auto"/>
            </w:pPr>
          </w:p>
          <w:p w:rsidR="00F31581" w:rsidRDefault="00F31581" w:rsidP="00F31581">
            <w:pPr>
              <w:spacing w:line="276" w:lineRule="auto"/>
            </w:pPr>
            <w:r>
              <w:t>Birthdate:</w:t>
            </w:r>
            <w:r w:rsidR="006A3371">
              <w:t xml:space="preserve"> </w:t>
            </w:r>
            <w:sdt>
              <w:sdtPr>
                <w:alias w:val="Birthdate"/>
                <w:tag w:val="Birthdate"/>
                <w:id w:val="680093719"/>
                <w:placeholder>
                  <w:docPart w:val="339423E4E4A6467EAFBD7F81EB886501"/>
                </w:placeholder>
                <w:showingPlcHdr/>
                <w:text/>
              </w:sdtPr>
              <w:sdtEndPr/>
              <w:sdtContent>
                <w:r w:rsidR="006A3371" w:rsidRPr="00AD43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F46B73" w:rsidRPr="00991929" w:rsidRDefault="006A3371">
      <w:pPr>
        <w:rPr>
          <w:sz w:val="10"/>
          <w:szCs w:val="10"/>
        </w:rPr>
      </w:pPr>
      <w:r w:rsidRPr="00991929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1DCB50" wp14:editId="530D7E4C">
                <wp:simplePos x="0" y="0"/>
                <wp:positionH relativeFrom="column">
                  <wp:posOffset>4114800</wp:posOffset>
                </wp:positionH>
                <wp:positionV relativeFrom="paragraph">
                  <wp:posOffset>17780</wp:posOffset>
                </wp:positionV>
                <wp:extent cx="18097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.4pt" to="466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" strokecolor="black [3213]" strokeweight="1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A05E05" w:rsidTr="00F64651">
        <w:tc>
          <w:tcPr>
            <w:tcW w:w="9576" w:type="dxa"/>
            <w:gridSpan w:val="2"/>
          </w:tcPr>
          <w:p w:rsidR="00A05E05" w:rsidRDefault="00A05E05" w:rsidP="00F64651">
            <w:r>
              <w:t>Check the type of volunteer service you are interested in:</w:t>
            </w:r>
          </w:p>
        </w:tc>
      </w:tr>
      <w:tr w:rsidR="00A05E05" w:rsidTr="00F64651">
        <w:sdt>
          <w:sdtPr>
            <w:id w:val="-85642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8" w:type="dxa"/>
              </w:tcPr>
              <w:p w:rsidR="00A05E05" w:rsidRDefault="00F64651" w:rsidP="00F64651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8" w:type="dxa"/>
          </w:tcPr>
          <w:p w:rsidR="00A05E05" w:rsidRDefault="00A05E05" w:rsidP="00F64651">
            <w:r>
              <w:t>Assist at Meal Site</w:t>
            </w:r>
          </w:p>
        </w:tc>
      </w:tr>
      <w:tr w:rsidR="00A05E05" w:rsidTr="00F64651">
        <w:sdt>
          <w:sdtPr>
            <w:id w:val="-1971735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8" w:type="dxa"/>
              </w:tcPr>
              <w:p w:rsidR="00A05E05" w:rsidRDefault="00A05E05" w:rsidP="00F64651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8" w:type="dxa"/>
          </w:tcPr>
          <w:p w:rsidR="00A05E05" w:rsidRDefault="00A05E05" w:rsidP="00F64651">
            <w:r>
              <w:t>Meal Delivery</w:t>
            </w:r>
          </w:p>
        </w:tc>
      </w:tr>
      <w:tr w:rsidR="00A05E05" w:rsidTr="00F64651">
        <w:sdt>
          <w:sdtPr>
            <w:id w:val="45514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8" w:type="dxa"/>
              </w:tcPr>
              <w:p w:rsidR="00A05E05" w:rsidRDefault="00A05E05" w:rsidP="00F64651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8" w:type="dxa"/>
          </w:tcPr>
          <w:p w:rsidR="00A05E05" w:rsidRDefault="00A05E05" w:rsidP="00F64651">
            <w:r>
              <w:t>Drive Clients to Medical Appointments</w:t>
            </w:r>
          </w:p>
        </w:tc>
      </w:tr>
      <w:tr w:rsidR="00A05E05" w:rsidTr="00F64651">
        <w:sdt>
          <w:sdtPr>
            <w:id w:val="-656610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8" w:type="dxa"/>
              </w:tcPr>
              <w:p w:rsidR="00A05E05" w:rsidRDefault="00A05E05" w:rsidP="00F64651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38" w:type="dxa"/>
          </w:tcPr>
          <w:p w:rsidR="00A05E05" w:rsidRDefault="00A05E05" w:rsidP="00F64651">
            <w:r>
              <w:t>Other (please describe)</w:t>
            </w:r>
            <w:r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alias w:val="Other "/>
                <w:tag w:val="Other "/>
                <w:id w:val="347378174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A53409" w:rsidRPr="00B540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F31581" w:rsidRPr="00991929" w:rsidRDefault="00F31581" w:rsidP="00F64651">
      <w:pPr>
        <w:spacing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620"/>
        <w:gridCol w:w="4500"/>
        <w:gridCol w:w="900"/>
        <w:gridCol w:w="918"/>
      </w:tblGrid>
      <w:tr w:rsidR="00A05E05" w:rsidTr="007C7DC1">
        <w:tc>
          <w:tcPr>
            <w:tcW w:w="3258" w:type="dxa"/>
            <w:gridSpan w:val="2"/>
          </w:tcPr>
          <w:p w:rsidR="00A05E05" w:rsidRDefault="00A05E05" w:rsidP="00B10CAE">
            <w:pPr>
              <w:spacing w:line="360" w:lineRule="auto"/>
            </w:pPr>
            <w:r>
              <w:t xml:space="preserve">Present/Past Work </w:t>
            </w:r>
            <w:r w:rsidR="006B21FF">
              <w:t>Experience</w:t>
            </w:r>
            <w:r>
              <w:t>:</w:t>
            </w:r>
          </w:p>
        </w:tc>
        <w:sdt>
          <w:sdtPr>
            <w:rPr>
              <w:color w:val="A6A6A6" w:themeColor="background1" w:themeShade="A6"/>
            </w:rPr>
            <w:alias w:val="Work Experience"/>
            <w:tag w:val="Work Experience"/>
            <w:id w:val="-1901819467"/>
            <w:placeholder>
              <w:docPart w:val="D6A7431E986E49C9A7CE150D5EDF0C76"/>
            </w:placeholder>
            <w:text w:multiLine="1"/>
          </w:sdtPr>
          <w:sdtEndPr>
            <w:rPr>
              <w:color w:val="A6A6A6" w:themeColor="background1" w:themeShade="A6"/>
            </w:rPr>
          </w:sdtEndPr>
          <w:sdtContent>
            <w:tc>
              <w:tcPr>
                <w:tcW w:w="6318" w:type="dxa"/>
                <w:gridSpan w:val="3"/>
              </w:tcPr>
              <w:p w:rsidR="00A05E05" w:rsidRDefault="006A3371" w:rsidP="00B10CAE">
                <w:pPr>
                  <w:spacing w:line="360" w:lineRule="auto"/>
                </w:pPr>
                <w:r w:rsidRPr="00A53409">
                  <w:rPr>
                    <w:color w:val="A6A6A6" w:themeColor="background1" w:themeShade="A6"/>
                  </w:rPr>
                  <w:t>Please describe your present or past work experience</w:t>
                </w:r>
              </w:p>
            </w:tc>
          </w:sdtContent>
        </w:sdt>
      </w:tr>
      <w:tr w:rsidR="00A05E05" w:rsidTr="008A57C0">
        <w:tc>
          <w:tcPr>
            <w:tcW w:w="3258" w:type="dxa"/>
            <w:gridSpan w:val="2"/>
          </w:tcPr>
          <w:p w:rsidR="00A05E05" w:rsidRDefault="00A05E05" w:rsidP="00B10CAE">
            <w:pPr>
              <w:spacing w:line="360" w:lineRule="auto"/>
            </w:pPr>
            <w:r>
              <w:t>Skills/Knowledge:</w:t>
            </w:r>
          </w:p>
        </w:tc>
        <w:sdt>
          <w:sdtPr>
            <w:rPr>
              <w:color w:val="A6A6A6" w:themeColor="background1" w:themeShade="A6"/>
            </w:rPr>
            <w:alias w:val="Skills/Knowledge"/>
            <w:tag w:val="Skills/Knowledge"/>
            <w:id w:val="-837382491"/>
            <w:placeholder>
              <w:docPart w:val="D6A7431E986E49C9A7CE150D5EDF0C76"/>
            </w:placeholder>
            <w:text w:multiLine="1"/>
          </w:sdtPr>
          <w:sdtEndPr>
            <w:rPr>
              <w:color w:val="A6A6A6" w:themeColor="background1" w:themeShade="A6"/>
            </w:rPr>
          </w:sdtEndPr>
          <w:sdtContent>
            <w:tc>
              <w:tcPr>
                <w:tcW w:w="6318" w:type="dxa"/>
                <w:gridSpan w:val="3"/>
              </w:tcPr>
              <w:p w:rsidR="00A05E05" w:rsidRPr="00A53409" w:rsidRDefault="006A3371" w:rsidP="00B10CAE">
                <w:pPr>
                  <w:spacing w:line="360" w:lineRule="auto"/>
                  <w:rPr>
                    <w:color w:val="A6A6A6" w:themeColor="background1" w:themeShade="A6"/>
                  </w:rPr>
                </w:pPr>
                <w:r w:rsidRPr="00A53409">
                  <w:rPr>
                    <w:color w:val="A6A6A6" w:themeColor="background1" w:themeShade="A6"/>
                  </w:rPr>
                  <w:t>Please list your skills or knowledge pertaining to application</w:t>
                </w:r>
              </w:p>
            </w:tc>
          </w:sdtContent>
        </w:sdt>
      </w:tr>
      <w:tr w:rsidR="00A05E05" w:rsidTr="00A05E05">
        <w:tc>
          <w:tcPr>
            <w:tcW w:w="7758" w:type="dxa"/>
            <w:gridSpan w:val="3"/>
          </w:tcPr>
          <w:p w:rsidR="00A05E05" w:rsidRDefault="00A05E05" w:rsidP="00B10CAE">
            <w:pPr>
              <w:spacing w:line="360" w:lineRule="auto"/>
            </w:pPr>
            <w:r>
              <w:t>Do you have physical limitations that would affect your volunteer service?</w:t>
            </w:r>
          </w:p>
        </w:tc>
        <w:tc>
          <w:tcPr>
            <w:tcW w:w="900" w:type="dxa"/>
          </w:tcPr>
          <w:p w:rsidR="00A05E05" w:rsidRDefault="00A05E05" w:rsidP="00B10CAE">
            <w:pPr>
              <w:spacing w:line="360" w:lineRule="auto"/>
            </w:pPr>
            <w:r>
              <w:t xml:space="preserve">Yes </w:t>
            </w:r>
            <w:sdt>
              <w:sdtPr>
                <w:id w:val="57957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8" w:type="dxa"/>
          </w:tcPr>
          <w:p w:rsidR="00A05E05" w:rsidRDefault="00A05E05" w:rsidP="00B10CAE">
            <w:pPr>
              <w:spacing w:line="360" w:lineRule="auto"/>
            </w:pPr>
            <w:r>
              <w:t xml:space="preserve">No </w:t>
            </w:r>
            <w:sdt>
              <w:sdtPr>
                <w:id w:val="44574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05E05" w:rsidTr="00A05E05">
        <w:tc>
          <w:tcPr>
            <w:tcW w:w="1638" w:type="dxa"/>
          </w:tcPr>
          <w:p w:rsidR="00A05E05" w:rsidRDefault="00A05E05" w:rsidP="00B10CAE">
            <w:pPr>
              <w:spacing w:line="360" w:lineRule="auto"/>
            </w:pPr>
            <w:r>
              <w:t>If yes, explain</w:t>
            </w:r>
          </w:p>
        </w:tc>
        <w:sdt>
          <w:sdtPr>
            <w:rPr>
              <w:color w:val="A6A6A6" w:themeColor="background1" w:themeShade="A6"/>
            </w:rPr>
            <w:alias w:val="Phyiscal Limitations"/>
            <w:tag w:val="Phyiscal Limitations"/>
            <w:id w:val="-5212547"/>
            <w:placeholder>
              <w:docPart w:val="D6A7431E986E49C9A7CE150D5EDF0C76"/>
            </w:placeholder>
            <w:text w:multiLine="1"/>
          </w:sdtPr>
          <w:sdtEndPr>
            <w:rPr>
              <w:color w:val="A6A6A6" w:themeColor="background1" w:themeShade="A6"/>
            </w:rPr>
          </w:sdtEndPr>
          <w:sdtContent>
            <w:tc>
              <w:tcPr>
                <w:tcW w:w="7938" w:type="dxa"/>
                <w:gridSpan w:val="4"/>
              </w:tcPr>
              <w:p w:rsidR="00A05E05" w:rsidRPr="00A53409" w:rsidRDefault="006A3371" w:rsidP="00B10CAE">
                <w:pPr>
                  <w:spacing w:line="360" w:lineRule="auto"/>
                  <w:rPr>
                    <w:color w:val="A6A6A6" w:themeColor="background1" w:themeShade="A6"/>
                  </w:rPr>
                </w:pPr>
                <w:r w:rsidRPr="00A53409">
                  <w:rPr>
                    <w:color w:val="A6A6A6" w:themeColor="background1" w:themeShade="A6"/>
                  </w:rPr>
                  <w:t>Please explain physical limitations</w:t>
                </w:r>
              </w:p>
            </w:tc>
          </w:sdtContent>
        </w:sdt>
      </w:tr>
      <w:tr w:rsidR="00A05E05" w:rsidTr="00A05E05">
        <w:tc>
          <w:tcPr>
            <w:tcW w:w="7758" w:type="dxa"/>
            <w:gridSpan w:val="3"/>
          </w:tcPr>
          <w:p w:rsidR="00A05E05" w:rsidRDefault="00A05E05" w:rsidP="00B10CAE">
            <w:pPr>
              <w:spacing w:line="360" w:lineRule="auto"/>
            </w:pPr>
            <w:r>
              <w:t xml:space="preserve">Do you have </w:t>
            </w:r>
            <w:r w:rsidR="006A3371">
              <w:t xml:space="preserve">time </w:t>
            </w:r>
            <w:r>
              <w:t>limitations that would affect your volunteer service?</w:t>
            </w:r>
          </w:p>
        </w:tc>
        <w:tc>
          <w:tcPr>
            <w:tcW w:w="900" w:type="dxa"/>
          </w:tcPr>
          <w:p w:rsidR="00A05E05" w:rsidRDefault="00A05E05" w:rsidP="00B10CAE">
            <w:pPr>
              <w:spacing w:line="360" w:lineRule="auto"/>
            </w:pPr>
            <w:r>
              <w:t xml:space="preserve">Yes </w:t>
            </w:r>
            <w:sdt>
              <w:sdtPr>
                <w:id w:val="110106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8" w:type="dxa"/>
          </w:tcPr>
          <w:p w:rsidR="00A05E05" w:rsidRDefault="00A05E05" w:rsidP="00B10CAE">
            <w:pPr>
              <w:spacing w:line="360" w:lineRule="auto"/>
            </w:pPr>
            <w:r>
              <w:t xml:space="preserve">No </w:t>
            </w:r>
            <w:sdt>
              <w:sdtPr>
                <w:id w:val="200000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05E05" w:rsidTr="00A05E05">
        <w:tc>
          <w:tcPr>
            <w:tcW w:w="1638" w:type="dxa"/>
          </w:tcPr>
          <w:p w:rsidR="00A05E05" w:rsidRDefault="00A05E05" w:rsidP="00B10CAE">
            <w:pPr>
              <w:spacing w:line="360" w:lineRule="auto"/>
            </w:pPr>
            <w:r>
              <w:t>If yes, explain</w:t>
            </w:r>
          </w:p>
        </w:tc>
        <w:sdt>
          <w:sdtPr>
            <w:rPr>
              <w:color w:val="A6A6A6" w:themeColor="background1" w:themeShade="A6"/>
            </w:rPr>
            <w:alias w:val="Time Limitations"/>
            <w:tag w:val="Time Limitations"/>
            <w:id w:val="246464104"/>
            <w:placeholder>
              <w:docPart w:val="D6A7431E986E49C9A7CE150D5EDF0C76"/>
            </w:placeholder>
            <w:text w:multiLine="1"/>
          </w:sdtPr>
          <w:sdtEndPr>
            <w:rPr>
              <w:color w:val="A6A6A6" w:themeColor="background1" w:themeShade="A6"/>
            </w:rPr>
          </w:sdtEndPr>
          <w:sdtContent>
            <w:tc>
              <w:tcPr>
                <w:tcW w:w="7938" w:type="dxa"/>
                <w:gridSpan w:val="4"/>
              </w:tcPr>
              <w:p w:rsidR="00A05E05" w:rsidRPr="00A53409" w:rsidRDefault="006A3371" w:rsidP="00B10CAE">
                <w:pPr>
                  <w:spacing w:line="360" w:lineRule="auto"/>
                  <w:rPr>
                    <w:color w:val="A6A6A6" w:themeColor="background1" w:themeShade="A6"/>
                  </w:rPr>
                </w:pPr>
                <w:r w:rsidRPr="00A53409">
                  <w:rPr>
                    <w:color w:val="A6A6A6" w:themeColor="background1" w:themeShade="A6"/>
                  </w:rPr>
                  <w:t>Please explain time limitations</w:t>
                </w:r>
              </w:p>
            </w:tc>
          </w:sdtContent>
        </w:sdt>
      </w:tr>
    </w:tbl>
    <w:p w:rsidR="00A05E05" w:rsidRPr="00991929" w:rsidRDefault="00A05E05" w:rsidP="00F64651">
      <w:pPr>
        <w:spacing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20"/>
        <w:gridCol w:w="1426"/>
        <w:gridCol w:w="2534"/>
        <w:gridCol w:w="2628"/>
      </w:tblGrid>
      <w:tr w:rsidR="00F64651" w:rsidTr="00F64651">
        <w:tc>
          <w:tcPr>
            <w:tcW w:w="2988" w:type="dxa"/>
            <w:gridSpan w:val="2"/>
          </w:tcPr>
          <w:p w:rsidR="00F64651" w:rsidRDefault="00F64651" w:rsidP="00B10CAE">
            <w:pPr>
              <w:spacing w:line="360" w:lineRule="auto"/>
            </w:pPr>
            <w:r>
              <w:t>Emergency Contact Person:</w:t>
            </w:r>
          </w:p>
        </w:tc>
        <w:sdt>
          <w:sdtPr>
            <w:alias w:val="Emergency Contact"/>
            <w:tag w:val="Emergency Contact"/>
            <w:id w:val="1205216779"/>
            <w:placeholder>
              <w:docPart w:val="D8096A21BA5148EDBA1DC38DA9E1434A"/>
            </w:placeholder>
            <w:showingPlcHdr/>
            <w:text/>
          </w:sdtPr>
          <w:sdtEndPr/>
          <w:sdtContent>
            <w:tc>
              <w:tcPr>
                <w:tcW w:w="6588" w:type="dxa"/>
                <w:gridSpan w:val="3"/>
              </w:tcPr>
              <w:p w:rsidR="00F64651" w:rsidRDefault="006A3371" w:rsidP="00B10CAE">
                <w:pPr>
                  <w:spacing w:line="360" w:lineRule="auto"/>
                </w:pPr>
                <w:r w:rsidRPr="00AD4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64651" w:rsidTr="00991929">
        <w:trPr>
          <w:trHeight w:val="467"/>
        </w:trPr>
        <w:tc>
          <w:tcPr>
            <w:tcW w:w="2268" w:type="dxa"/>
          </w:tcPr>
          <w:p w:rsidR="00F64651" w:rsidRDefault="00F64651" w:rsidP="00991929">
            <w:r>
              <w:t>Day Phone Number:</w:t>
            </w:r>
          </w:p>
        </w:tc>
        <w:sdt>
          <w:sdtPr>
            <w:alias w:val="Day Phone"/>
            <w:tag w:val="Day Phone"/>
            <w:id w:val="1241145346"/>
            <w:showingPlcHdr/>
            <w:text/>
          </w:sdtPr>
          <w:sdtEndPr/>
          <w:sdtContent>
            <w:tc>
              <w:tcPr>
                <w:tcW w:w="2146" w:type="dxa"/>
                <w:gridSpan w:val="2"/>
              </w:tcPr>
              <w:p w:rsidR="00F64651" w:rsidRDefault="006A3371" w:rsidP="00991929">
                <w:r w:rsidRPr="00AD4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34" w:type="dxa"/>
          </w:tcPr>
          <w:p w:rsidR="00F64651" w:rsidRDefault="00F64651" w:rsidP="00991929">
            <w:r>
              <w:t>Nigh</w:t>
            </w:r>
            <w:r w:rsidR="00991929">
              <w:t>t</w:t>
            </w:r>
            <w:r>
              <w:t xml:space="preserve"> Phone Number:</w:t>
            </w:r>
          </w:p>
        </w:tc>
        <w:sdt>
          <w:sdtPr>
            <w:alias w:val="Night Phone"/>
            <w:tag w:val="Night Phone"/>
            <w:id w:val="-814797246"/>
            <w:showingPlcHdr/>
            <w:text/>
          </w:sdtPr>
          <w:sdtEndPr/>
          <w:sdtContent>
            <w:tc>
              <w:tcPr>
                <w:tcW w:w="2628" w:type="dxa"/>
              </w:tcPr>
              <w:p w:rsidR="00F64651" w:rsidRDefault="006A3371" w:rsidP="00991929">
                <w:r w:rsidRPr="00AD4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64651" w:rsidRPr="00991929" w:rsidRDefault="00F64651" w:rsidP="00F64651">
      <w:pPr>
        <w:spacing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870"/>
        <w:gridCol w:w="900"/>
        <w:gridCol w:w="3888"/>
      </w:tblGrid>
      <w:tr w:rsidR="00F64651" w:rsidTr="00D136E7">
        <w:tc>
          <w:tcPr>
            <w:tcW w:w="9576" w:type="dxa"/>
            <w:gridSpan w:val="4"/>
          </w:tcPr>
          <w:p w:rsidR="00F64651" w:rsidRPr="00F64651" w:rsidRDefault="00F64651" w:rsidP="00B10CAE">
            <w:pPr>
              <w:spacing w:line="360" w:lineRule="auto"/>
              <w:rPr>
                <w:sz w:val="21"/>
                <w:szCs w:val="21"/>
              </w:rPr>
            </w:pPr>
            <w:r w:rsidRPr="00F64651">
              <w:rPr>
                <w:sz w:val="21"/>
                <w:szCs w:val="21"/>
              </w:rPr>
              <w:t>Please provide us with the name &amp; phone number of three references who are not related to you.</w:t>
            </w:r>
          </w:p>
        </w:tc>
      </w:tr>
      <w:tr w:rsidR="00F64651" w:rsidTr="00F64651">
        <w:tc>
          <w:tcPr>
            <w:tcW w:w="918" w:type="dxa"/>
          </w:tcPr>
          <w:p w:rsidR="00F64651" w:rsidRDefault="00F64651" w:rsidP="00B10CAE">
            <w:pPr>
              <w:spacing w:line="360" w:lineRule="auto"/>
            </w:pPr>
            <w:r>
              <w:t>Name:</w:t>
            </w:r>
          </w:p>
        </w:tc>
        <w:sdt>
          <w:sdtPr>
            <w:alias w:val="Reference 1"/>
            <w:tag w:val="Reference 1"/>
            <w:id w:val="-1372076959"/>
            <w:showingPlcHdr/>
            <w:text/>
          </w:sdtPr>
          <w:sdtEndPr/>
          <w:sdtContent>
            <w:tc>
              <w:tcPr>
                <w:tcW w:w="3870" w:type="dxa"/>
              </w:tcPr>
              <w:p w:rsidR="00F64651" w:rsidRDefault="00991929" w:rsidP="00B10CAE">
                <w:pPr>
                  <w:spacing w:line="360" w:lineRule="auto"/>
                </w:pPr>
                <w:r w:rsidRPr="00AD4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00" w:type="dxa"/>
          </w:tcPr>
          <w:p w:rsidR="00F64651" w:rsidRDefault="00F64651" w:rsidP="00B10CAE">
            <w:pPr>
              <w:spacing w:line="360" w:lineRule="auto"/>
            </w:pPr>
            <w:r>
              <w:t>Phone:</w:t>
            </w:r>
          </w:p>
        </w:tc>
        <w:sdt>
          <w:sdtPr>
            <w:alias w:val="Reference 1 Phone"/>
            <w:tag w:val="Reference 1 Phone"/>
            <w:id w:val="1833022303"/>
            <w:showingPlcHdr/>
            <w:text/>
          </w:sdtPr>
          <w:sdtEndPr/>
          <w:sdtContent>
            <w:tc>
              <w:tcPr>
                <w:tcW w:w="3888" w:type="dxa"/>
              </w:tcPr>
              <w:p w:rsidR="00F64651" w:rsidRDefault="00991929" w:rsidP="00B10CAE">
                <w:pPr>
                  <w:spacing w:line="360" w:lineRule="auto"/>
                </w:pPr>
                <w:r w:rsidRPr="00AD4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64651" w:rsidTr="00F64651">
        <w:tc>
          <w:tcPr>
            <w:tcW w:w="918" w:type="dxa"/>
          </w:tcPr>
          <w:p w:rsidR="00F64651" w:rsidRDefault="00F64651" w:rsidP="00B10CAE">
            <w:pPr>
              <w:spacing w:line="360" w:lineRule="auto"/>
            </w:pPr>
            <w:r>
              <w:t>Name:</w:t>
            </w:r>
          </w:p>
        </w:tc>
        <w:sdt>
          <w:sdtPr>
            <w:alias w:val="Reference 2"/>
            <w:tag w:val="Reference 2"/>
            <w:id w:val="765192926"/>
            <w:showingPlcHdr/>
            <w:text/>
          </w:sdtPr>
          <w:sdtEndPr/>
          <w:sdtContent>
            <w:tc>
              <w:tcPr>
                <w:tcW w:w="3870" w:type="dxa"/>
              </w:tcPr>
              <w:p w:rsidR="00F64651" w:rsidRDefault="00991929" w:rsidP="00B10CAE">
                <w:pPr>
                  <w:spacing w:line="360" w:lineRule="auto"/>
                </w:pPr>
                <w:r w:rsidRPr="00AD4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00" w:type="dxa"/>
          </w:tcPr>
          <w:p w:rsidR="00F64651" w:rsidRDefault="00F64651" w:rsidP="00B10CAE">
            <w:pPr>
              <w:spacing w:line="360" w:lineRule="auto"/>
            </w:pPr>
            <w:r>
              <w:t>Phone:</w:t>
            </w:r>
          </w:p>
        </w:tc>
        <w:sdt>
          <w:sdtPr>
            <w:alias w:val="Reference 2 Phone"/>
            <w:tag w:val="Reference 2 Phone"/>
            <w:id w:val="-1161533354"/>
            <w:showingPlcHdr/>
            <w:text/>
          </w:sdtPr>
          <w:sdtEndPr/>
          <w:sdtContent>
            <w:tc>
              <w:tcPr>
                <w:tcW w:w="3888" w:type="dxa"/>
              </w:tcPr>
              <w:p w:rsidR="00F64651" w:rsidRDefault="00991929" w:rsidP="00B10CAE">
                <w:pPr>
                  <w:spacing w:line="360" w:lineRule="auto"/>
                </w:pPr>
                <w:r w:rsidRPr="00AD4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64651" w:rsidTr="00F64651">
        <w:tc>
          <w:tcPr>
            <w:tcW w:w="918" w:type="dxa"/>
          </w:tcPr>
          <w:p w:rsidR="00F64651" w:rsidRDefault="00F64651" w:rsidP="00B10CAE">
            <w:pPr>
              <w:spacing w:line="360" w:lineRule="auto"/>
            </w:pPr>
            <w:r>
              <w:t>Name:</w:t>
            </w:r>
          </w:p>
        </w:tc>
        <w:sdt>
          <w:sdtPr>
            <w:alias w:val="Reference 3"/>
            <w:tag w:val="Reference 3"/>
            <w:id w:val="1811365599"/>
            <w:showingPlcHdr/>
            <w:text/>
          </w:sdtPr>
          <w:sdtEndPr/>
          <w:sdtContent>
            <w:tc>
              <w:tcPr>
                <w:tcW w:w="3870" w:type="dxa"/>
              </w:tcPr>
              <w:p w:rsidR="00F64651" w:rsidRDefault="00991929" w:rsidP="00B10CAE">
                <w:pPr>
                  <w:spacing w:line="360" w:lineRule="auto"/>
                </w:pPr>
                <w:r w:rsidRPr="00AD4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00" w:type="dxa"/>
          </w:tcPr>
          <w:p w:rsidR="00F64651" w:rsidRDefault="00F64651" w:rsidP="00B10CAE">
            <w:pPr>
              <w:spacing w:line="360" w:lineRule="auto"/>
            </w:pPr>
            <w:r>
              <w:t>Phone:</w:t>
            </w:r>
          </w:p>
        </w:tc>
        <w:sdt>
          <w:sdtPr>
            <w:alias w:val="Reference 3 Phone"/>
            <w:tag w:val="Reference 3 Phone"/>
            <w:id w:val="-1084761855"/>
            <w:showingPlcHdr/>
            <w:text/>
          </w:sdtPr>
          <w:sdtEndPr/>
          <w:sdtContent>
            <w:tc>
              <w:tcPr>
                <w:tcW w:w="3888" w:type="dxa"/>
              </w:tcPr>
              <w:p w:rsidR="00F64651" w:rsidRDefault="00991929" w:rsidP="00B10CAE">
                <w:pPr>
                  <w:spacing w:line="360" w:lineRule="auto"/>
                </w:pPr>
                <w:r w:rsidRPr="00AD4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64651" w:rsidRPr="00F64651" w:rsidRDefault="00F64651">
      <w:pPr>
        <w:rPr>
          <w:sz w:val="12"/>
          <w:szCs w:val="12"/>
        </w:rPr>
      </w:pPr>
    </w:p>
    <w:p w:rsidR="00F64651" w:rsidRPr="005D5DB3" w:rsidRDefault="00F64651" w:rsidP="00F64651">
      <w:pPr>
        <w:pStyle w:val="Heading1"/>
        <w:rPr>
          <w:rFonts w:ascii="Arial" w:hAnsi="Arial" w:cs="Arial"/>
          <w:sz w:val="27"/>
          <w:szCs w:val="27"/>
        </w:rPr>
      </w:pPr>
      <w:r w:rsidRPr="005D5DB3">
        <w:rPr>
          <w:rFonts w:ascii="Arial" w:hAnsi="Arial" w:cs="Arial"/>
          <w:sz w:val="27"/>
          <w:szCs w:val="27"/>
        </w:rPr>
        <w:t>PLEASE COMPLETE ALL SHEETS</w:t>
      </w:r>
    </w:p>
    <w:p w:rsidR="00F64651" w:rsidRPr="005D5DB3" w:rsidRDefault="00F64651">
      <w:pPr>
        <w:rPr>
          <w:sz w:val="16"/>
          <w:szCs w:val="16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808"/>
        <w:gridCol w:w="2790"/>
        <w:gridCol w:w="1980"/>
        <w:gridCol w:w="270"/>
        <w:gridCol w:w="1890"/>
      </w:tblGrid>
      <w:tr w:rsidR="00F34278" w:rsidRPr="00F64651" w:rsidTr="00F34278">
        <w:tc>
          <w:tcPr>
            <w:tcW w:w="9738" w:type="dxa"/>
            <w:gridSpan w:val="5"/>
          </w:tcPr>
          <w:p w:rsidR="00F34278" w:rsidRDefault="00F34278" w:rsidP="00F34278">
            <w:pPr>
              <w:spacing w:line="276" w:lineRule="auto"/>
            </w:pPr>
            <w:r>
              <w:lastRenderedPageBreak/>
              <w:t>The following information is needed if you are applying for a driving position.</w:t>
            </w:r>
          </w:p>
        </w:tc>
      </w:tr>
      <w:tr w:rsidR="00F34278" w:rsidRPr="00F64651" w:rsidTr="00F34278">
        <w:tc>
          <w:tcPr>
            <w:tcW w:w="2808" w:type="dxa"/>
          </w:tcPr>
          <w:p w:rsidR="00F34278" w:rsidRPr="00F64651" w:rsidRDefault="00F34278" w:rsidP="00F34278">
            <w:pPr>
              <w:spacing w:line="276" w:lineRule="auto"/>
            </w:pPr>
            <w:r>
              <w:t>Social Security Number:</w:t>
            </w:r>
          </w:p>
        </w:tc>
        <w:sdt>
          <w:sdtPr>
            <w:alias w:val="Social Security #"/>
            <w:tag w:val="Social Security #"/>
            <w:id w:val="-805081423"/>
            <w:showingPlcHdr/>
            <w:text/>
          </w:sdtPr>
          <w:sdtEndPr/>
          <w:sdtContent>
            <w:tc>
              <w:tcPr>
                <w:tcW w:w="6930" w:type="dxa"/>
                <w:gridSpan w:val="4"/>
              </w:tcPr>
              <w:p w:rsidR="00F34278" w:rsidRPr="00F64651" w:rsidRDefault="006B21FF" w:rsidP="00F34278">
                <w:pPr>
                  <w:spacing w:line="276" w:lineRule="auto"/>
                </w:pPr>
                <w:r w:rsidRPr="00AD4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34278" w:rsidRPr="00F64651" w:rsidTr="006B21FF">
        <w:tc>
          <w:tcPr>
            <w:tcW w:w="2808" w:type="dxa"/>
          </w:tcPr>
          <w:p w:rsidR="00F34278" w:rsidRPr="00F64651" w:rsidRDefault="00F34278" w:rsidP="00F34278">
            <w:pPr>
              <w:spacing w:line="276" w:lineRule="auto"/>
            </w:pPr>
            <w:r>
              <w:t>Driver’s License Number:</w:t>
            </w:r>
          </w:p>
        </w:tc>
        <w:sdt>
          <w:sdtPr>
            <w:alias w:val="Driver's License #"/>
            <w:tag w:val="Driver's License #"/>
            <w:id w:val="1209540476"/>
            <w:showingPlcHdr/>
            <w:text/>
          </w:sdtPr>
          <w:sdtEndPr/>
          <w:sdtContent>
            <w:tc>
              <w:tcPr>
                <w:tcW w:w="2790" w:type="dxa"/>
              </w:tcPr>
              <w:p w:rsidR="00F34278" w:rsidRPr="00F64651" w:rsidRDefault="006B21FF" w:rsidP="00F34278">
                <w:pPr>
                  <w:spacing w:line="276" w:lineRule="auto"/>
                </w:pPr>
                <w:r w:rsidRPr="00AD4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</w:tcPr>
          <w:p w:rsidR="00F34278" w:rsidRPr="00F64651" w:rsidRDefault="00F34278" w:rsidP="00F34278">
            <w:pPr>
              <w:spacing w:line="276" w:lineRule="auto"/>
            </w:pPr>
            <w:r>
              <w:t>Expiration Date:</w:t>
            </w:r>
          </w:p>
        </w:tc>
        <w:sdt>
          <w:sdtPr>
            <w:alias w:val="Exp. Date"/>
            <w:tag w:val="Exp. Date"/>
            <w:id w:val="1540394045"/>
            <w:placeholder>
              <w:docPart w:val="D6A7431E986E49C9A7CE150D5EDF0C76"/>
            </w:placeholder>
            <w:text/>
          </w:sdtPr>
          <w:sdtEndPr/>
          <w:sdtContent>
            <w:tc>
              <w:tcPr>
                <w:tcW w:w="2160" w:type="dxa"/>
                <w:gridSpan w:val="2"/>
              </w:tcPr>
              <w:p w:rsidR="00F34278" w:rsidRPr="00F64651" w:rsidRDefault="006B21FF" w:rsidP="006B21FF">
                <w:pPr>
                  <w:spacing w:line="276" w:lineRule="auto"/>
                </w:pPr>
                <w:r>
                  <w:t>Click here.</w:t>
                </w:r>
              </w:p>
            </w:tc>
          </w:sdtContent>
        </w:sdt>
      </w:tr>
      <w:tr w:rsidR="00F34278" w:rsidRPr="00F64651" w:rsidTr="00F34278">
        <w:tc>
          <w:tcPr>
            <w:tcW w:w="2808" w:type="dxa"/>
          </w:tcPr>
          <w:p w:rsidR="00F34278" w:rsidRPr="00F64651" w:rsidRDefault="006B21FF" w:rsidP="00F34278">
            <w:pPr>
              <w:spacing w:line="276" w:lineRule="auto"/>
            </w:pPr>
            <w:r>
              <w:t>Vehicle Information:</w:t>
            </w:r>
          </w:p>
        </w:tc>
        <w:tc>
          <w:tcPr>
            <w:tcW w:w="2790" w:type="dxa"/>
          </w:tcPr>
          <w:p w:rsidR="00F34278" w:rsidRPr="00F64651" w:rsidRDefault="00F34278" w:rsidP="00F34278">
            <w:pPr>
              <w:spacing w:line="276" w:lineRule="auto"/>
            </w:pPr>
            <w:r>
              <w:t>Make, Model, Year:</w:t>
            </w:r>
          </w:p>
        </w:tc>
        <w:sdt>
          <w:sdtPr>
            <w:alias w:val="Make, Model, Year"/>
            <w:tag w:val="Make, Model, Year"/>
            <w:id w:val="-887868364"/>
            <w:showingPlcHdr/>
            <w:text/>
          </w:sdtPr>
          <w:sdtEndPr/>
          <w:sdtContent>
            <w:tc>
              <w:tcPr>
                <w:tcW w:w="4140" w:type="dxa"/>
                <w:gridSpan w:val="3"/>
              </w:tcPr>
              <w:p w:rsidR="00F34278" w:rsidRPr="00F64651" w:rsidRDefault="006B21FF" w:rsidP="00F34278">
                <w:pPr>
                  <w:spacing w:line="276" w:lineRule="auto"/>
                </w:pPr>
                <w:r w:rsidRPr="00AD4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34278" w:rsidRPr="00F64651" w:rsidTr="00F34278">
        <w:tc>
          <w:tcPr>
            <w:tcW w:w="2808" w:type="dxa"/>
          </w:tcPr>
          <w:p w:rsidR="00F34278" w:rsidRPr="00F64651" w:rsidRDefault="00F34278" w:rsidP="00F34278">
            <w:pPr>
              <w:spacing w:line="276" w:lineRule="auto"/>
            </w:pPr>
          </w:p>
        </w:tc>
        <w:tc>
          <w:tcPr>
            <w:tcW w:w="2790" w:type="dxa"/>
          </w:tcPr>
          <w:p w:rsidR="00F34278" w:rsidRPr="00F64651" w:rsidRDefault="00F34278" w:rsidP="00F34278">
            <w:pPr>
              <w:spacing w:line="276" w:lineRule="auto"/>
            </w:pPr>
            <w:r>
              <w:t>Insurance Company:</w:t>
            </w:r>
          </w:p>
        </w:tc>
        <w:sdt>
          <w:sdtPr>
            <w:alias w:val="Ins. Company"/>
            <w:tag w:val="Ins. Company"/>
            <w:id w:val="1157042758"/>
            <w:showingPlcHdr/>
            <w:text/>
          </w:sdtPr>
          <w:sdtEndPr/>
          <w:sdtContent>
            <w:tc>
              <w:tcPr>
                <w:tcW w:w="4140" w:type="dxa"/>
                <w:gridSpan w:val="3"/>
              </w:tcPr>
              <w:p w:rsidR="00F34278" w:rsidRPr="00F64651" w:rsidRDefault="006B21FF" w:rsidP="00F34278">
                <w:pPr>
                  <w:spacing w:line="276" w:lineRule="auto"/>
                </w:pPr>
                <w:r w:rsidRPr="00AD4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34278" w:rsidRPr="00F64651" w:rsidTr="00F34278">
        <w:tc>
          <w:tcPr>
            <w:tcW w:w="2808" w:type="dxa"/>
          </w:tcPr>
          <w:p w:rsidR="00F34278" w:rsidRPr="00F64651" w:rsidRDefault="00F34278" w:rsidP="00F34278">
            <w:pPr>
              <w:spacing w:line="276" w:lineRule="auto"/>
            </w:pPr>
          </w:p>
        </w:tc>
        <w:tc>
          <w:tcPr>
            <w:tcW w:w="2790" w:type="dxa"/>
          </w:tcPr>
          <w:p w:rsidR="00F34278" w:rsidRPr="00F64651" w:rsidRDefault="00F34278" w:rsidP="00F34278">
            <w:pPr>
              <w:spacing w:line="276" w:lineRule="auto"/>
            </w:pPr>
            <w:r>
              <w:t>Insurance Agent:</w:t>
            </w:r>
          </w:p>
        </w:tc>
        <w:sdt>
          <w:sdtPr>
            <w:alias w:val="Ins. Agent"/>
            <w:tag w:val="Ins. Agent"/>
            <w:id w:val="2138991868"/>
            <w:showingPlcHdr/>
            <w:text/>
          </w:sdtPr>
          <w:sdtEndPr/>
          <w:sdtContent>
            <w:tc>
              <w:tcPr>
                <w:tcW w:w="4140" w:type="dxa"/>
                <w:gridSpan w:val="3"/>
              </w:tcPr>
              <w:p w:rsidR="00F34278" w:rsidRPr="00F64651" w:rsidRDefault="006B21FF" w:rsidP="00F34278">
                <w:pPr>
                  <w:spacing w:line="276" w:lineRule="auto"/>
                </w:pPr>
                <w:r w:rsidRPr="00AD4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34278" w:rsidRPr="00F64651" w:rsidTr="00F34278">
        <w:tc>
          <w:tcPr>
            <w:tcW w:w="2808" w:type="dxa"/>
          </w:tcPr>
          <w:p w:rsidR="00F34278" w:rsidRPr="00F64651" w:rsidRDefault="00F34278" w:rsidP="00F34278">
            <w:pPr>
              <w:spacing w:line="276" w:lineRule="auto"/>
            </w:pPr>
            <w:r>
              <w:t>Insurance Coverage:</w:t>
            </w:r>
          </w:p>
        </w:tc>
        <w:tc>
          <w:tcPr>
            <w:tcW w:w="2790" w:type="dxa"/>
          </w:tcPr>
          <w:p w:rsidR="00F34278" w:rsidRPr="00F64651" w:rsidRDefault="00F34278" w:rsidP="00F34278">
            <w:pPr>
              <w:spacing w:line="276" w:lineRule="auto"/>
            </w:pPr>
            <w:r>
              <w:t xml:space="preserve">$ </w:t>
            </w:r>
            <w:sdt>
              <w:sdtPr>
                <w:alias w:val="Amount"/>
                <w:tag w:val="Amount"/>
                <w:id w:val="-1519928365"/>
                <w:showingPlcHdr/>
                <w:text/>
              </w:sdtPr>
              <w:sdtEndPr/>
              <w:sdtContent>
                <w:r w:rsidR="006B21FF" w:rsidRPr="00AD43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140" w:type="dxa"/>
            <w:gridSpan w:val="3"/>
          </w:tcPr>
          <w:p w:rsidR="00F34278" w:rsidRPr="00F64651" w:rsidRDefault="00F34278" w:rsidP="00F34278">
            <w:pPr>
              <w:spacing w:line="276" w:lineRule="auto"/>
            </w:pPr>
            <w:r>
              <w:t>Bodily Injury Liability per Person</w:t>
            </w:r>
          </w:p>
        </w:tc>
      </w:tr>
      <w:tr w:rsidR="00F34278" w:rsidRPr="00F64651" w:rsidTr="00F34278">
        <w:tc>
          <w:tcPr>
            <w:tcW w:w="2808" w:type="dxa"/>
          </w:tcPr>
          <w:p w:rsidR="00F34278" w:rsidRPr="00F64651" w:rsidRDefault="00F34278" w:rsidP="00F34278">
            <w:pPr>
              <w:spacing w:line="276" w:lineRule="auto"/>
            </w:pPr>
          </w:p>
        </w:tc>
        <w:tc>
          <w:tcPr>
            <w:tcW w:w="2790" w:type="dxa"/>
          </w:tcPr>
          <w:p w:rsidR="00F34278" w:rsidRPr="00F64651" w:rsidRDefault="00F34278" w:rsidP="00F34278">
            <w:pPr>
              <w:spacing w:line="276" w:lineRule="auto"/>
            </w:pPr>
            <w:r>
              <w:t xml:space="preserve">$ </w:t>
            </w:r>
            <w:sdt>
              <w:sdtPr>
                <w:alias w:val="Amount"/>
                <w:tag w:val="Amount"/>
                <w:id w:val="-304095347"/>
                <w:showingPlcHdr/>
                <w:text/>
              </w:sdtPr>
              <w:sdtEndPr/>
              <w:sdtContent>
                <w:r w:rsidR="006B21FF" w:rsidRPr="00AD43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140" w:type="dxa"/>
            <w:gridSpan w:val="3"/>
          </w:tcPr>
          <w:p w:rsidR="00F34278" w:rsidRPr="00F64651" w:rsidRDefault="00F34278" w:rsidP="00F34278">
            <w:pPr>
              <w:spacing w:line="276" w:lineRule="auto"/>
            </w:pPr>
            <w:r>
              <w:t>Bodily Injury Liability per Accident</w:t>
            </w:r>
          </w:p>
        </w:tc>
      </w:tr>
      <w:tr w:rsidR="00F34278" w:rsidRPr="00F64651" w:rsidTr="00F34278">
        <w:tc>
          <w:tcPr>
            <w:tcW w:w="2808" w:type="dxa"/>
          </w:tcPr>
          <w:p w:rsidR="00F34278" w:rsidRPr="00F64651" w:rsidRDefault="00F34278" w:rsidP="00F34278">
            <w:pPr>
              <w:spacing w:line="276" w:lineRule="auto"/>
            </w:pPr>
          </w:p>
        </w:tc>
        <w:tc>
          <w:tcPr>
            <w:tcW w:w="2790" w:type="dxa"/>
          </w:tcPr>
          <w:p w:rsidR="00F34278" w:rsidRPr="00F64651" w:rsidRDefault="00F34278" w:rsidP="00F34278">
            <w:pPr>
              <w:spacing w:line="276" w:lineRule="auto"/>
            </w:pPr>
            <w:r>
              <w:t xml:space="preserve">$ </w:t>
            </w:r>
            <w:sdt>
              <w:sdtPr>
                <w:alias w:val="Amount"/>
                <w:tag w:val="Amount"/>
                <w:id w:val="592062553"/>
                <w:showingPlcHdr/>
                <w:text/>
              </w:sdtPr>
              <w:sdtEndPr/>
              <w:sdtContent>
                <w:r w:rsidR="006B21FF" w:rsidRPr="00AD43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140" w:type="dxa"/>
            <w:gridSpan w:val="3"/>
          </w:tcPr>
          <w:p w:rsidR="00F34278" w:rsidRPr="00F64651" w:rsidRDefault="00F34278" w:rsidP="00F34278">
            <w:pPr>
              <w:spacing w:line="276" w:lineRule="auto"/>
            </w:pPr>
            <w:r>
              <w:t>Property Damage Liability per Accident</w:t>
            </w:r>
          </w:p>
        </w:tc>
      </w:tr>
      <w:tr w:rsidR="00F34278" w:rsidRPr="00F64651" w:rsidTr="00A153B0">
        <w:tc>
          <w:tcPr>
            <w:tcW w:w="5598" w:type="dxa"/>
            <w:gridSpan w:val="2"/>
          </w:tcPr>
          <w:p w:rsidR="00F34278" w:rsidRPr="00F64651" w:rsidRDefault="00F34278" w:rsidP="00F34278">
            <w:pPr>
              <w:spacing w:line="276" w:lineRule="auto"/>
            </w:pPr>
            <w:r>
              <w:t>Are you willing to take clients that smoke:</w:t>
            </w:r>
          </w:p>
        </w:tc>
        <w:tc>
          <w:tcPr>
            <w:tcW w:w="2250" w:type="dxa"/>
            <w:gridSpan w:val="2"/>
          </w:tcPr>
          <w:p w:rsidR="00F34278" w:rsidRPr="00F64651" w:rsidRDefault="00F34278" w:rsidP="00F34278">
            <w:pPr>
              <w:spacing w:line="276" w:lineRule="auto"/>
            </w:pPr>
            <w:r>
              <w:t xml:space="preserve">Yes </w:t>
            </w:r>
            <w:sdt>
              <w:sdtPr>
                <w:id w:val="177682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90" w:type="dxa"/>
          </w:tcPr>
          <w:p w:rsidR="00F34278" w:rsidRPr="00F64651" w:rsidRDefault="00F34278" w:rsidP="00F34278">
            <w:pPr>
              <w:spacing w:line="276" w:lineRule="auto"/>
            </w:pPr>
            <w:r>
              <w:t xml:space="preserve">No </w:t>
            </w:r>
            <w:sdt>
              <w:sdtPr>
                <w:id w:val="123696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34278" w:rsidRPr="00F64651" w:rsidTr="00022C4B">
        <w:trPr>
          <w:trHeight w:val="604"/>
        </w:trPr>
        <w:tc>
          <w:tcPr>
            <w:tcW w:w="9738" w:type="dxa"/>
            <w:gridSpan w:val="5"/>
          </w:tcPr>
          <w:p w:rsidR="00F34278" w:rsidRPr="00F34278" w:rsidRDefault="00F34278" w:rsidP="00F34278">
            <w:pPr>
              <w:rPr>
                <w:sz w:val="20"/>
                <w:szCs w:val="20"/>
              </w:rPr>
            </w:pPr>
            <w:r w:rsidRPr="00F34278">
              <w:rPr>
                <w:sz w:val="20"/>
                <w:szCs w:val="20"/>
              </w:rPr>
              <w:t>AUTO POLICY – I understand that if I use my personal vehicle during volunteer service: I will maintain auto insurance as required by low. It is my responsibility to contact my insurance company and inform them that I am volunteering for the ADRC.</w:t>
            </w:r>
          </w:p>
        </w:tc>
      </w:tr>
    </w:tbl>
    <w:p w:rsidR="00F64651" w:rsidRPr="005D5DB3" w:rsidRDefault="00F64651">
      <w:pPr>
        <w:rPr>
          <w:sz w:val="16"/>
          <w:szCs w:val="16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638"/>
        <w:gridCol w:w="8100"/>
      </w:tblGrid>
      <w:tr w:rsidR="00F34278" w:rsidTr="006B21FF">
        <w:tc>
          <w:tcPr>
            <w:tcW w:w="9738" w:type="dxa"/>
            <w:gridSpan w:val="2"/>
            <w:tcBorders>
              <w:bottom w:val="nil"/>
            </w:tcBorders>
          </w:tcPr>
          <w:p w:rsidR="00256C5B" w:rsidRPr="005D5DB3" w:rsidRDefault="00256C5B">
            <w:pPr>
              <w:rPr>
                <w:rFonts w:ascii="Arial" w:hAnsi="Arial" w:cs="Arial"/>
                <w:sz w:val="18"/>
                <w:szCs w:val="18"/>
              </w:rPr>
            </w:pPr>
          </w:p>
          <w:p w:rsidR="00F34278" w:rsidRDefault="00F34278">
            <w:pPr>
              <w:rPr>
                <w:rFonts w:ascii="Arial" w:hAnsi="Arial" w:cs="Arial"/>
              </w:rPr>
            </w:pPr>
            <w:r w:rsidRPr="001B0213">
              <w:rPr>
                <w:rFonts w:ascii="Arial" w:hAnsi="Arial" w:cs="Arial"/>
              </w:rPr>
              <w:t>CONFIDENTIALITY - Clients have a right to confidential arrangements, conversations and procedures.  I fully understand that as a condition of my volunteer service, I will not disclose or discuss personal information of clients except as my volunteer service requires it within the context of the professional agency requirements.  And, I will endeavor to protect the confident</w:t>
            </w:r>
            <w:r>
              <w:rPr>
                <w:rFonts w:ascii="Arial" w:hAnsi="Arial" w:cs="Arial"/>
              </w:rPr>
              <w:t>iality of clients at all times.</w:t>
            </w:r>
          </w:p>
          <w:p w:rsidR="00256C5B" w:rsidRPr="00F34278" w:rsidRDefault="00256C5B">
            <w:pPr>
              <w:rPr>
                <w:rFonts w:ascii="Arial" w:hAnsi="Arial" w:cs="Arial"/>
              </w:rPr>
            </w:pPr>
          </w:p>
        </w:tc>
      </w:tr>
      <w:tr w:rsidR="00F34278" w:rsidTr="006B21FF">
        <w:tc>
          <w:tcPr>
            <w:tcW w:w="9738" w:type="dxa"/>
            <w:gridSpan w:val="2"/>
            <w:tcBorders>
              <w:top w:val="nil"/>
            </w:tcBorders>
          </w:tcPr>
          <w:p w:rsidR="00256C5B" w:rsidRPr="005D5DB3" w:rsidRDefault="00256C5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34278" w:rsidRDefault="00F34278">
            <w:pPr>
              <w:rPr>
                <w:rFonts w:ascii="Arial" w:hAnsi="Arial" w:cs="Arial"/>
                <w:i/>
              </w:rPr>
            </w:pPr>
            <w:r w:rsidRPr="001B0213">
              <w:rPr>
                <w:rFonts w:ascii="Arial" w:hAnsi="Arial" w:cs="Arial"/>
                <w:i/>
              </w:rPr>
              <w:t>I hereby certify that all statements made on or in connection with this application are true, complete and correct to the best of my knowledge and belief, and I understand and agree that any misstatements or omissions of material fact herein subjects me to disqualification or dismissal.  I authorize a release of any records pertaining to my education, employment, and/or personal references to Grant County.  I voluntarily agree to cooperate in such investigation and release from all liability of responsibility all persons, companies or corporation supplying or acting upon such information.   I also give the Aging &amp; Disability Resource Center permission to check my driving record (if applicable), contact the references I have given and t</w:t>
            </w:r>
            <w:r>
              <w:rPr>
                <w:rFonts w:ascii="Arial" w:hAnsi="Arial" w:cs="Arial"/>
                <w:i/>
              </w:rPr>
              <w:t>o do criminal background check.</w:t>
            </w:r>
          </w:p>
          <w:p w:rsidR="00256C5B" w:rsidRPr="00F34278" w:rsidRDefault="00256C5B">
            <w:pPr>
              <w:rPr>
                <w:rFonts w:ascii="Arial" w:hAnsi="Arial" w:cs="Arial"/>
                <w:i/>
              </w:rPr>
            </w:pPr>
          </w:p>
        </w:tc>
      </w:tr>
      <w:tr w:rsidR="00F34278" w:rsidRPr="00256C5B" w:rsidTr="00256C5B">
        <w:tc>
          <w:tcPr>
            <w:tcW w:w="1638" w:type="dxa"/>
          </w:tcPr>
          <w:p w:rsidR="00F34278" w:rsidRPr="00256C5B" w:rsidRDefault="00F34278" w:rsidP="00256C5B">
            <w:pPr>
              <w:spacing w:line="276" w:lineRule="auto"/>
              <w:rPr>
                <w:sz w:val="24"/>
                <w:szCs w:val="24"/>
              </w:rPr>
            </w:pPr>
            <w:r w:rsidRPr="00256C5B">
              <w:rPr>
                <w:sz w:val="24"/>
                <w:szCs w:val="24"/>
              </w:rPr>
              <w:t>Print Name:</w:t>
            </w:r>
          </w:p>
        </w:tc>
        <w:sdt>
          <w:sdtPr>
            <w:rPr>
              <w:color w:val="A6A6A6" w:themeColor="background1" w:themeShade="A6"/>
              <w:sz w:val="24"/>
              <w:szCs w:val="24"/>
            </w:rPr>
            <w:alias w:val="Print Name"/>
            <w:tag w:val="Print Name"/>
            <w:id w:val="-1228379474"/>
            <w:placeholder>
              <w:docPart w:val="D6A7431E986E49C9A7CE150D5EDF0C76"/>
            </w:placeholder>
            <w:showingPlcHdr/>
            <w:text/>
          </w:sdtPr>
          <w:sdtEndPr>
            <w:rPr>
              <w:color w:val="A6A6A6" w:themeColor="background1" w:themeShade="A6"/>
            </w:rPr>
          </w:sdtEndPr>
          <w:sdtContent>
            <w:tc>
              <w:tcPr>
                <w:tcW w:w="8100" w:type="dxa"/>
              </w:tcPr>
              <w:p w:rsidR="00F34278" w:rsidRPr="00A53409" w:rsidRDefault="00A53409" w:rsidP="00A53409">
                <w:pPr>
                  <w:spacing w:line="276" w:lineRule="auto"/>
                  <w:rPr>
                    <w:color w:val="A6A6A6" w:themeColor="background1" w:themeShade="A6"/>
                    <w:sz w:val="24"/>
                    <w:szCs w:val="24"/>
                  </w:rPr>
                </w:pPr>
                <w:r w:rsidRPr="00AD4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34278" w:rsidRPr="00256C5B" w:rsidTr="00256C5B">
        <w:tc>
          <w:tcPr>
            <w:tcW w:w="1638" w:type="dxa"/>
          </w:tcPr>
          <w:p w:rsidR="00F34278" w:rsidRPr="00256C5B" w:rsidRDefault="00F34278" w:rsidP="00256C5B">
            <w:pPr>
              <w:spacing w:line="276" w:lineRule="auto"/>
              <w:rPr>
                <w:sz w:val="24"/>
                <w:szCs w:val="24"/>
              </w:rPr>
            </w:pPr>
            <w:r w:rsidRPr="00256C5B">
              <w:rPr>
                <w:sz w:val="24"/>
                <w:szCs w:val="24"/>
              </w:rPr>
              <w:t>Signature:</w:t>
            </w:r>
          </w:p>
        </w:tc>
        <w:sdt>
          <w:sdtPr>
            <w:rPr>
              <w:color w:val="A6A6A6" w:themeColor="background1" w:themeShade="A6"/>
              <w:sz w:val="24"/>
              <w:szCs w:val="24"/>
            </w:rPr>
            <w:alias w:val="Signature"/>
            <w:tag w:val="Signature"/>
            <w:id w:val="1746685732"/>
            <w:placeholder>
              <w:docPart w:val="D6A7431E986E49C9A7CE150D5EDF0C76"/>
            </w:placeholder>
            <w:showingPlcHdr/>
            <w:text/>
          </w:sdtPr>
          <w:sdtEndPr>
            <w:rPr>
              <w:color w:val="A6A6A6" w:themeColor="background1" w:themeShade="A6"/>
            </w:rPr>
          </w:sdtEndPr>
          <w:sdtContent>
            <w:tc>
              <w:tcPr>
                <w:tcW w:w="8100" w:type="dxa"/>
              </w:tcPr>
              <w:p w:rsidR="00F34278" w:rsidRPr="00A53409" w:rsidRDefault="00A53409" w:rsidP="00A53409">
                <w:pPr>
                  <w:spacing w:line="276" w:lineRule="auto"/>
                  <w:rPr>
                    <w:color w:val="A6A6A6" w:themeColor="background1" w:themeShade="A6"/>
                    <w:sz w:val="24"/>
                    <w:szCs w:val="24"/>
                  </w:rPr>
                </w:pPr>
                <w:r w:rsidRPr="00AD4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34278" w:rsidRPr="00256C5B" w:rsidTr="00256C5B">
        <w:tc>
          <w:tcPr>
            <w:tcW w:w="1638" w:type="dxa"/>
          </w:tcPr>
          <w:p w:rsidR="00F34278" w:rsidRPr="00256C5B" w:rsidRDefault="00F34278" w:rsidP="00256C5B">
            <w:pPr>
              <w:spacing w:line="276" w:lineRule="auto"/>
              <w:rPr>
                <w:sz w:val="24"/>
                <w:szCs w:val="24"/>
              </w:rPr>
            </w:pPr>
            <w:r w:rsidRPr="00256C5B">
              <w:rPr>
                <w:sz w:val="24"/>
                <w:szCs w:val="24"/>
              </w:rPr>
              <w:t>Date:</w:t>
            </w:r>
          </w:p>
        </w:tc>
        <w:sdt>
          <w:sdtPr>
            <w:rPr>
              <w:color w:val="A6A6A6" w:themeColor="background1" w:themeShade="A6"/>
              <w:sz w:val="24"/>
              <w:szCs w:val="24"/>
            </w:rPr>
            <w:alias w:val="Date"/>
            <w:tag w:val="Date"/>
            <w:id w:val="1445347353"/>
            <w:placeholder>
              <w:docPart w:val="D6A7431E986E49C9A7CE150D5EDF0C76"/>
            </w:placeholder>
            <w:showingPlcHdr/>
            <w:text/>
          </w:sdtPr>
          <w:sdtEndPr>
            <w:rPr>
              <w:color w:val="A6A6A6" w:themeColor="background1" w:themeShade="A6"/>
            </w:rPr>
          </w:sdtEndPr>
          <w:sdtContent>
            <w:tc>
              <w:tcPr>
                <w:tcW w:w="8100" w:type="dxa"/>
              </w:tcPr>
              <w:p w:rsidR="00F34278" w:rsidRPr="00A53409" w:rsidRDefault="00A53409" w:rsidP="00A53409">
                <w:pPr>
                  <w:spacing w:line="276" w:lineRule="auto"/>
                  <w:rPr>
                    <w:color w:val="A6A6A6" w:themeColor="background1" w:themeShade="A6"/>
                    <w:sz w:val="24"/>
                    <w:szCs w:val="24"/>
                  </w:rPr>
                </w:pPr>
                <w:r w:rsidRPr="00AD4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6C5B" w:rsidTr="005D5DB3">
        <w:trPr>
          <w:trHeight w:val="890"/>
        </w:trPr>
        <w:tc>
          <w:tcPr>
            <w:tcW w:w="9738" w:type="dxa"/>
            <w:gridSpan w:val="2"/>
          </w:tcPr>
          <w:p w:rsidR="00256C5B" w:rsidRPr="005D5DB3" w:rsidRDefault="00256C5B" w:rsidP="00256C5B">
            <w:pPr>
              <w:jc w:val="center"/>
              <w:rPr>
                <w:sz w:val="18"/>
                <w:szCs w:val="18"/>
              </w:rPr>
            </w:pPr>
          </w:p>
          <w:p w:rsidR="00256C5B" w:rsidRDefault="00256C5B" w:rsidP="00256C5B">
            <w:pPr>
              <w:jc w:val="center"/>
              <w:rPr>
                <w:sz w:val="24"/>
                <w:szCs w:val="24"/>
              </w:rPr>
            </w:pPr>
            <w:r w:rsidRPr="00256C5B">
              <w:rPr>
                <w:sz w:val="24"/>
                <w:szCs w:val="24"/>
              </w:rPr>
              <w:t xml:space="preserve">Please return completed application </w:t>
            </w:r>
            <w:r w:rsidR="006A3371">
              <w:rPr>
                <w:sz w:val="24"/>
                <w:szCs w:val="24"/>
              </w:rPr>
              <w:t xml:space="preserve">&amp; waiver </w:t>
            </w:r>
            <w:r w:rsidRPr="00256C5B">
              <w:rPr>
                <w:sz w:val="24"/>
                <w:szCs w:val="24"/>
              </w:rPr>
              <w:t xml:space="preserve">via email or mail: </w:t>
            </w:r>
            <w:hyperlink r:id="rId8" w:history="1">
              <w:r w:rsidRPr="00256C5B">
                <w:rPr>
                  <w:rStyle w:val="Hyperlink"/>
                  <w:sz w:val="24"/>
                  <w:szCs w:val="24"/>
                </w:rPr>
                <w:t>adrc@co.grant.wi.gov</w:t>
              </w:r>
            </w:hyperlink>
            <w:r w:rsidRPr="00256C5B">
              <w:rPr>
                <w:sz w:val="24"/>
                <w:szCs w:val="24"/>
              </w:rPr>
              <w:t xml:space="preserve"> or </w:t>
            </w:r>
          </w:p>
          <w:p w:rsidR="00256C5B" w:rsidRDefault="00256C5B" w:rsidP="00256C5B">
            <w:pPr>
              <w:jc w:val="center"/>
              <w:rPr>
                <w:sz w:val="18"/>
                <w:szCs w:val="18"/>
              </w:rPr>
            </w:pPr>
            <w:r w:rsidRPr="00256C5B">
              <w:rPr>
                <w:sz w:val="24"/>
                <w:szCs w:val="24"/>
              </w:rPr>
              <w:t>ADRC, PO Box 383, Lancaster, WI 53813</w:t>
            </w:r>
          </w:p>
        </w:tc>
      </w:tr>
    </w:tbl>
    <w:p w:rsidR="00F34278" w:rsidRPr="005D5DB3" w:rsidRDefault="00F34278">
      <w:pPr>
        <w:rPr>
          <w:sz w:val="10"/>
          <w:szCs w:val="10"/>
        </w:rPr>
      </w:pPr>
    </w:p>
    <w:p w:rsidR="005D5DB3" w:rsidRPr="005D5DB3" w:rsidRDefault="005D5DB3">
      <w:pPr>
        <w:rPr>
          <w:sz w:val="10"/>
          <w:szCs w:val="10"/>
        </w:rPr>
      </w:pPr>
    </w:p>
    <w:p w:rsidR="005D5DB3" w:rsidRPr="005D5DB3" w:rsidRDefault="005D5DB3">
      <w:pPr>
        <w:rPr>
          <w:sz w:val="10"/>
          <w:szCs w:val="10"/>
        </w:rPr>
      </w:pPr>
      <w:r>
        <w:rPr>
          <w:sz w:val="10"/>
          <w:szCs w:val="10"/>
        </w:rPr>
        <w:br/>
      </w:r>
    </w:p>
    <w:p w:rsidR="005D5DB3" w:rsidRDefault="005D5DB3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688"/>
      </w:tblGrid>
      <w:tr w:rsidR="00256C5B" w:rsidTr="006B21FF">
        <w:tc>
          <w:tcPr>
            <w:tcW w:w="9576" w:type="dxa"/>
            <w:gridSpan w:val="2"/>
            <w:tcBorders>
              <w:bottom w:val="nil"/>
            </w:tcBorders>
          </w:tcPr>
          <w:p w:rsidR="00256C5B" w:rsidRPr="005D5DB3" w:rsidRDefault="00256C5B" w:rsidP="00256C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6C5B" w:rsidRPr="00CB4E17" w:rsidRDefault="00256C5B" w:rsidP="00256C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4E17">
              <w:rPr>
                <w:rFonts w:ascii="Arial" w:hAnsi="Arial" w:cs="Arial"/>
                <w:b/>
                <w:sz w:val="24"/>
                <w:szCs w:val="24"/>
              </w:rPr>
              <w:t>Aging &amp; Disability Resource Center</w:t>
            </w:r>
          </w:p>
          <w:p w:rsidR="00256C5B" w:rsidRPr="00CB4E17" w:rsidRDefault="00256C5B" w:rsidP="00256C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 w:rsidRPr="00CB4E17">
                  <w:rPr>
                    <w:rFonts w:ascii="Arial" w:hAnsi="Arial" w:cs="Arial"/>
                    <w:b/>
                    <w:sz w:val="24"/>
                    <w:szCs w:val="24"/>
                  </w:rPr>
                  <w:t>P.O. Box</w:t>
                </w:r>
              </w:smartTag>
              <w:r w:rsidRPr="00CB4E17">
                <w:rPr>
                  <w:rFonts w:ascii="Arial" w:hAnsi="Arial" w:cs="Arial"/>
                  <w:b/>
                  <w:sz w:val="24"/>
                  <w:szCs w:val="24"/>
                </w:rPr>
                <w:t xml:space="preserve"> 383</w:t>
              </w:r>
            </w:smartTag>
            <w:r w:rsidRPr="00CB4E17">
              <w:rPr>
                <w:rFonts w:ascii="Arial" w:hAnsi="Arial" w:cs="Arial"/>
                <w:b/>
                <w:sz w:val="24"/>
                <w:szCs w:val="24"/>
              </w:rPr>
              <w:t xml:space="preserve">    8820 Hwy.</w:t>
            </w:r>
            <w:r w:rsidR="00B10CAE">
              <w:rPr>
                <w:rFonts w:ascii="Arial" w:hAnsi="Arial" w:cs="Arial"/>
                <w:b/>
                <w:sz w:val="24"/>
                <w:szCs w:val="24"/>
              </w:rPr>
              <w:t xml:space="preserve"> 35/61/81</w:t>
            </w:r>
            <w:r w:rsidR="005D5DB3">
              <w:rPr>
                <w:rFonts w:ascii="Arial" w:hAnsi="Arial" w:cs="Arial"/>
                <w:b/>
                <w:sz w:val="24"/>
                <w:szCs w:val="24"/>
              </w:rPr>
              <w:t xml:space="preserve"> Lancaster, WI  53813</w:t>
            </w:r>
          </w:p>
          <w:p w:rsidR="00256C5B" w:rsidRPr="00CB4E17" w:rsidRDefault="00256C5B" w:rsidP="00256C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4E17">
              <w:rPr>
                <w:rFonts w:ascii="Arial" w:hAnsi="Arial" w:cs="Arial"/>
                <w:b/>
                <w:sz w:val="24"/>
                <w:szCs w:val="24"/>
              </w:rPr>
              <w:t xml:space="preserve"> (608) 723-6113 or 1-800-514-0066  Fax (608)-723-6122</w:t>
            </w:r>
          </w:p>
          <w:p w:rsidR="00256C5B" w:rsidRDefault="00256C5B" w:rsidP="00256C5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56C5B" w:rsidTr="006B21FF">
        <w:tc>
          <w:tcPr>
            <w:tcW w:w="9576" w:type="dxa"/>
            <w:gridSpan w:val="2"/>
            <w:tcBorders>
              <w:top w:val="nil"/>
              <w:bottom w:val="nil"/>
            </w:tcBorders>
          </w:tcPr>
          <w:p w:rsidR="00256C5B" w:rsidRPr="005D5DB3" w:rsidRDefault="00256C5B" w:rsidP="00256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6C5B" w:rsidRPr="00CB4E17" w:rsidRDefault="00256C5B" w:rsidP="00256C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4E17">
              <w:rPr>
                <w:rFonts w:ascii="Arial" w:hAnsi="Arial" w:cs="Arial"/>
                <w:sz w:val="28"/>
                <w:szCs w:val="28"/>
              </w:rPr>
              <w:t>VOLUNTEER APPLICANT WAIVER</w:t>
            </w:r>
          </w:p>
          <w:p w:rsidR="00256C5B" w:rsidRPr="00CB4E17" w:rsidRDefault="00256C5B" w:rsidP="00256C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4E17">
              <w:rPr>
                <w:rFonts w:ascii="Arial" w:hAnsi="Arial" w:cs="Arial"/>
                <w:sz w:val="28"/>
                <w:szCs w:val="28"/>
              </w:rPr>
              <w:t>AND</w:t>
            </w:r>
          </w:p>
          <w:p w:rsidR="00256C5B" w:rsidRPr="00CB4E17" w:rsidRDefault="00256C5B" w:rsidP="00256C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4E17">
              <w:rPr>
                <w:rFonts w:ascii="Arial" w:hAnsi="Arial" w:cs="Arial"/>
                <w:sz w:val="28"/>
                <w:szCs w:val="28"/>
              </w:rPr>
              <w:t>AUTHORIZATION FOR RELEASE OF INFORMATION</w:t>
            </w:r>
          </w:p>
          <w:p w:rsidR="00256C5B" w:rsidRDefault="00256C5B" w:rsidP="00256C5B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56C5B" w:rsidTr="006B21FF">
        <w:tc>
          <w:tcPr>
            <w:tcW w:w="9576" w:type="dxa"/>
            <w:gridSpan w:val="2"/>
            <w:tcBorders>
              <w:top w:val="nil"/>
            </w:tcBorders>
          </w:tcPr>
          <w:p w:rsidR="00256C5B" w:rsidRPr="005D5DB3" w:rsidRDefault="00256C5B" w:rsidP="00256C5B">
            <w:pPr>
              <w:rPr>
                <w:rFonts w:ascii="Arial" w:hAnsi="Arial" w:cs="Arial"/>
                <w:sz w:val="18"/>
                <w:szCs w:val="18"/>
              </w:rPr>
            </w:pPr>
          </w:p>
          <w:p w:rsidR="00256C5B" w:rsidRPr="005D5DB3" w:rsidRDefault="00256C5B" w:rsidP="00256C5B">
            <w:pPr>
              <w:rPr>
                <w:rFonts w:ascii="Arial" w:hAnsi="Arial" w:cs="Arial"/>
                <w:sz w:val="26"/>
                <w:szCs w:val="26"/>
              </w:rPr>
            </w:pPr>
            <w:r w:rsidRPr="005D5DB3">
              <w:rPr>
                <w:rFonts w:ascii="Arial" w:hAnsi="Arial" w:cs="Arial"/>
                <w:sz w:val="26"/>
                <w:szCs w:val="26"/>
              </w:rPr>
              <w:t>TO WHOM IT MAY CONCERN:</w:t>
            </w:r>
          </w:p>
          <w:p w:rsidR="00256C5B" w:rsidRPr="00CB4E17" w:rsidRDefault="00256C5B" w:rsidP="00256C5B">
            <w:pPr>
              <w:rPr>
                <w:rFonts w:ascii="Arial" w:hAnsi="Arial" w:cs="Arial"/>
                <w:sz w:val="8"/>
                <w:szCs w:val="8"/>
              </w:rPr>
            </w:pPr>
          </w:p>
          <w:p w:rsidR="00256C5B" w:rsidRPr="005D5DB3" w:rsidRDefault="00256C5B" w:rsidP="005D5DB3">
            <w:pPr>
              <w:ind w:right="720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DB3">
              <w:rPr>
                <w:rFonts w:ascii="Arial" w:hAnsi="Arial" w:cs="Arial"/>
                <w:sz w:val="24"/>
                <w:szCs w:val="24"/>
              </w:rPr>
              <w:t>I authorize all Persons, Schools, Companies, Corporations, Agencies, Credit Bureaus, Municipalities, Agencies, or other Organizations to give to Aging &amp; Disability Resource Center, Grant County any information requested concerning my employment, character, experience, and qualifications and/or suitability for employment with Grant County, including a check of my fingerprints, motor vehicle record and criminal record for the purpose of considering my suitability for hire. I hereby forever release, discharge, and covenant not to sue any person or organization for any result of providing, obtaining, or acting upon such information. I agree to release all parties from all claims under any laws, including civil rights laws, arising from providing and receiving such information. I understand that such information is sought with confidentiality and will not be released to me in any form whatsoever.</w:t>
            </w:r>
          </w:p>
          <w:p w:rsidR="00256C5B" w:rsidRPr="005D5DB3" w:rsidRDefault="00256C5B" w:rsidP="005D5DB3">
            <w:pPr>
              <w:ind w:right="720" w:firstLine="720"/>
              <w:jc w:val="center"/>
              <w:rPr>
                <w:rFonts w:ascii="Arial" w:hAnsi="Arial" w:cs="Arial"/>
              </w:rPr>
            </w:pPr>
          </w:p>
          <w:p w:rsidR="00256C5B" w:rsidRPr="005D5DB3" w:rsidRDefault="00256C5B" w:rsidP="005D5DB3">
            <w:pPr>
              <w:ind w:right="720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DB3">
              <w:rPr>
                <w:rFonts w:ascii="Arial" w:hAnsi="Arial" w:cs="Arial"/>
                <w:sz w:val="24"/>
                <w:szCs w:val="24"/>
              </w:rPr>
              <w:t>In addition, a copy of this authorization is as valid as the original and should be recognized as such.</w:t>
            </w:r>
          </w:p>
          <w:p w:rsidR="00256C5B" w:rsidRPr="005D5DB3" w:rsidRDefault="00256C5B" w:rsidP="005D5DB3">
            <w:pPr>
              <w:jc w:val="center"/>
              <w:rPr>
                <w:rFonts w:ascii="Arial" w:hAnsi="Arial" w:cs="Arial"/>
              </w:rPr>
            </w:pPr>
          </w:p>
          <w:p w:rsidR="00256C5B" w:rsidRPr="005D5DB3" w:rsidRDefault="00256C5B" w:rsidP="005D5DB3">
            <w:pPr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5DB3">
              <w:rPr>
                <w:rFonts w:ascii="Arial" w:hAnsi="Arial" w:cs="Arial"/>
                <w:sz w:val="24"/>
                <w:szCs w:val="24"/>
              </w:rPr>
              <w:t>I further understand that I may be asked to undergo a physical examination, including substance abuse screening, prior to an appointment to a position with Grant County. Refusal to participate will result in the rejection of my application:</w:t>
            </w:r>
          </w:p>
          <w:p w:rsidR="00256C5B" w:rsidRPr="00256C5B" w:rsidRDefault="00256C5B" w:rsidP="00256C5B">
            <w:pPr>
              <w:rPr>
                <w:rFonts w:ascii="Arial" w:hAnsi="Arial" w:cs="Arial"/>
              </w:rPr>
            </w:pPr>
          </w:p>
        </w:tc>
      </w:tr>
      <w:tr w:rsidR="00256C5B" w:rsidRPr="00256C5B" w:rsidTr="006A3371">
        <w:tc>
          <w:tcPr>
            <w:tcW w:w="3888" w:type="dxa"/>
          </w:tcPr>
          <w:p w:rsidR="00256C5B" w:rsidRPr="00256C5B" w:rsidRDefault="00256C5B" w:rsidP="006A3371">
            <w:pPr>
              <w:spacing w:line="276" w:lineRule="auto"/>
            </w:pPr>
            <w:r w:rsidRPr="00256C5B">
              <w:t>Signature of Applicant:</w:t>
            </w:r>
          </w:p>
        </w:tc>
        <w:sdt>
          <w:sdtPr>
            <w:alias w:val="Signature"/>
            <w:tag w:val="Signature"/>
            <w:id w:val="-1040666059"/>
            <w:showingPlcHdr/>
            <w:text/>
          </w:sdtPr>
          <w:sdtEndPr/>
          <w:sdtContent>
            <w:tc>
              <w:tcPr>
                <w:tcW w:w="5688" w:type="dxa"/>
              </w:tcPr>
              <w:p w:rsidR="00256C5B" w:rsidRPr="00256C5B" w:rsidRDefault="006B21FF" w:rsidP="006A3371">
                <w:pPr>
                  <w:spacing w:line="276" w:lineRule="auto"/>
                </w:pPr>
                <w:r w:rsidRPr="00AD4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6C5B" w:rsidRPr="00256C5B" w:rsidTr="006A3371">
        <w:tc>
          <w:tcPr>
            <w:tcW w:w="3888" w:type="dxa"/>
          </w:tcPr>
          <w:p w:rsidR="00256C5B" w:rsidRPr="00256C5B" w:rsidRDefault="00256C5B" w:rsidP="006A3371">
            <w:pPr>
              <w:spacing w:line="276" w:lineRule="auto"/>
            </w:pPr>
            <w:r w:rsidRPr="00256C5B">
              <w:t>Print Full Name</w:t>
            </w:r>
            <w:r>
              <w:t xml:space="preserve"> </w:t>
            </w:r>
            <w:r w:rsidRPr="00256C5B">
              <w:t>(First, Middle, Last)</w:t>
            </w:r>
            <w:r w:rsidR="006A3371">
              <w:t>:</w:t>
            </w:r>
          </w:p>
        </w:tc>
        <w:sdt>
          <w:sdtPr>
            <w:alias w:val="Print Name"/>
            <w:tag w:val="Print Name"/>
            <w:id w:val="750774444"/>
            <w:showingPlcHdr/>
            <w:text/>
          </w:sdtPr>
          <w:sdtEndPr/>
          <w:sdtContent>
            <w:tc>
              <w:tcPr>
                <w:tcW w:w="5688" w:type="dxa"/>
              </w:tcPr>
              <w:p w:rsidR="00256C5B" w:rsidRPr="00256C5B" w:rsidRDefault="006B21FF" w:rsidP="006B21FF">
                <w:pPr>
                  <w:spacing w:line="276" w:lineRule="auto"/>
                </w:pPr>
                <w:r w:rsidRPr="00AD4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6C5B" w:rsidRPr="00256C5B" w:rsidTr="006A3371">
        <w:tc>
          <w:tcPr>
            <w:tcW w:w="3888" w:type="dxa"/>
          </w:tcPr>
          <w:p w:rsidR="00256C5B" w:rsidRPr="00256C5B" w:rsidRDefault="00256C5B" w:rsidP="006A3371">
            <w:pPr>
              <w:spacing w:line="276" w:lineRule="auto"/>
            </w:pPr>
            <w:r>
              <w:t xml:space="preserve">Date: </w:t>
            </w:r>
          </w:p>
        </w:tc>
        <w:sdt>
          <w:sdtPr>
            <w:alias w:val="Date"/>
            <w:tag w:val="Date"/>
            <w:id w:val="-576526164"/>
            <w:showingPlcHdr/>
            <w:text/>
          </w:sdtPr>
          <w:sdtEndPr/>
          <w:sdtContent>
            <w:tc>
              <w:tcPr>
                <w:tcW w:w="5688" w:type="dxa"/>
              </w:tcPr>
              <w:p w:rsidR="00256C5B" w:rsidRPr="00256C5B" w:rsidRDefault="006B21FF" w:rsidP="006A3371">
                <w:pPr>
                  <w:spacing w:line="276" w:lineRule="auto"/>
                </w:pPr>
                <w:r w:rsidRPr="00AD4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6C5B" w:rsidRPr="00256C5B" w:rsidTr="006A3371">
        <w:tc>
          <w:tcPr>
            <w:tcW w:w="3888" w:type="dxa"/>
          </w:tcPr>
          <w:p w:rsidR="00256C5B" w:rsidRPr="00256C5B" w:rsidRDefault="00256C5B" w:rsidP="006A3371">
            <w:pPr>
              <w:spacing w:line="276" w:lineRule="auto"/>
            </w:pPr>
            <w:r>
              <w:t>Social Security Number:</w:t>
            </w:r>
          </w:p>
        </w:tc>
        <w:sdt>
          <w:sdtPr>
            <w:alias w:val="Social Security #"/>
            <w:tag w:val="Social Security #"/>
            <w:id w:val="-1960558542"/>
            <w:showingPlcHdr/>
            <w:text/>
          </w:sdtPr>
          <w:sdtEndPr/>
          <w:sdtContent>
            <w:tc>
              <w:tcPr>
                <w:tcW w:w="5688" w:type="dxa"/>
              </w:tcPr>
              <w:p w:rsidR="00256C5B" w:rsidRPr="00256C5B" w:rsidRDefault="006B21FF" w:rsidP="006A3371">
                <w:pPr>
                  <w:spacing w:line="276" w:lineRule="auto"/>
                </w:pPr>
                <w:r w:rsidRPr="00AD4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6C5B" w:rsidRPr="00256C5B" w:rsidTr="006A3371">
        <w:tc>
          <w:tcPr>
            <w:tcW w:w="3888" w:type="dxa"/>
          </w:tcPr>
          <w:p w:rsidR="00256C5B" w:rsidRDefault="006A3371" w:rsidP="006A3371">
            <w:pPr>
              <w:spacing w:line="276" w:lineRule="auto"/>
            </w:pPr>
            <w:r>
              <w:t>Date of Birth:</w:t>
            </w:r>
          </w:p>
        </w:tc>
        <w:sdt>
          <w:sdtPr>
            <w:alias w:val="Date of Birth"/>
            <w:tag w:val="Date of Birth"/>
            <w:id w:val="1040940714"/>
            <w:showingPlcHdr/>
            <w:text/>
          </w:sdtPr>
          <w:sdtEndPr/>
          <w:sdtContent>
            <w:tc>
              <w:tcPr>
                <w:tcW w:w="5688" w:type="dxa"/>
              </w:tcPr>
              <w:p w:rsidR="00256C5B" w:rsidRPr="00256C5B" w:rsidRDefault="006B21FF" w:rsidP="006A3371">
                <w:pPr>
                  <w:spacing w:line="276" w:lineRule="auto"/>
                </w:pPr>
                <w:r w:rsidRPr="00AD4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6C5B" w:rsidRPr="00256C5B" w:rsidTr="006A3371">
        <w:tc>
          <w:tcPr>
            <w:tcW w:w="3888" w:type="dxa"/>
          </w:tcPr>
          <w:p w:rsidR="00256C5B" w:rsidRDefault="006A3371" w:rsidP="006A3371">
            <w:pPr>
              <w:spacing w:line="276" w:lineRule="auto"/>
            </w:pPr>
            <w:r>
              <w:t>Driver’s License Number:</w:t>
            </w:r>
          </w:p>
        </w:tc>
        <w:sdt>
          <w:sdtPr>
            <w:alias w:val="Driver's License #"/>
            <w:tag w:val="Driver's License #"/>
            <w:id w:val="-1477289981"/>
            <w:showingPlcHdr/>
            <w:text/>
          </w:sdtPr>
          <w:sdtEndPr/>
          <w:sdtContent>
            <w:tc>
              <w:tcPr>
                <w:tcW w:w="5688" w:type="dxa"/>
              </w:tcPr>
              <w:p w:rsidR="00256C5B" w:rsidRPr="00256C5B" w:rsidRDefault="006B21FF" w:rsidP="006A3371">
                <w:pPr>
                  <w:spacing w:line="276" w:lineRule="auto"/>
                </w:pPr>
                <w:r w:rsidRPr="00AD4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6C5B" w:rsidRPr="00256C5B" w:rsidTr="006A3371">
        <w:tc>
          <w:tcPr>
            <w:tcW w:w="3888" w:type="dxa"/>
          </w:tcPr>
          <w:p w:rsidR="00256C5B" w:rsidRDefault="006A3371" w:rsidP="006A3371">
            <w:pPr>
              <w:spacing w:line="276" w:lineRule="auto"/>
            </w:pPr>
            <w:r>
              <w:t>State of Issue:</w:t>
            </w:r>
          </w:p>
        </w:tc>
        <w:sdt>
          <w:sdtPr>
            <w:alias w:val="State of Issue"/>
            <w:tag w:val="State of Issue"/>
            <w:id w:val="-320729876"/>
            <w:showingPlcHdr/>
            <w:text/>
          </w:sdtPr>
          <w:sdtEndPr/>
          <w:sdtContent>
            <w:tc>
              <w:tcPr>
                <w:tcW w:w="5688" w:type="dxa"/>
              </w:tcPr>
              <w:p w:rsidR="00256C5B" w:rsidRPr="00256C5B" w:rsidRDefault="006B21FF" w:rsidP="006A3371">
                <w:pPr>
                  <w:spacing w:line="276" w:lineRule="auto"/>
                </w:pPr>
                <w:r w:rsidRPr="00AD43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56C5B" w:rsidRPr="00F64651" w:rsidRDefault="00256C5B" w:rsidP="005D5DB3">
      <w:pPr>
        <w:rPr>
          <w:sz w:val="18"/>
          <w:szCs w:val="18"/>
        </w:rPr>
      </w:pPr>
    </w:p>
    <w:sectPr w:rsidR="00256C5B" w:rsidRPr="00F6465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DE" w:rsidRDefault="00C103DE" w:rsidP="00F64651">
      <w:pPr>
        <w:spacing w:after="0" w:line="240" w:lineRule="auto"/>
      </w:pPr>
      <w:r>
        <w:separator/>
      </w:r>
    </w:p>
  </w:endnote>
  <w:endnote w:type="continuationSeparator" w:id="0">
    <w:p w:rsidR="00C103DE" w:rsidRDefault="00C103DE" w:rsidP="00F6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371" w:rsidRPr="006A3371" w:rsidRDefault="006A3371">
    <w:pPr>
      <w:pStyle w:val="Footer"/>
      <w:rPr>
        <w:sz w:val="16"/>
        <w:szCs w:val="16"/>
      </w:rPr>
    </w:pPr>
    <w:r w:rsidRPr="006A3371">
      <w:rPr>
        <w:sz w:val="16"/>
        <w:szCs w:val="16"/>
      </w:rPr>
      <w:t>G: Volunteers</w:t>
    </w:r>
    <w:r w:rsidRPr="006A3371">
      <w:rPr>
        <w:sz w:val="16"/>
        <w:szCs w:val="16"/>
      </w:rPr>
      <w:tab/>
    </w:r>
    <w:r w:rsidRPr="006A3371">
      <w:rPr>
        <w:sz w:val="16"/>
        <w:szCs w:val="16"/>
      </w:rPr>
      <w:tab/>
      <w:t>Equal Opportunity Employer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DE" w:rsidRDefault="00C103DE" w:rsidP="00F64651">
      <w:pPr>
        <w:spacing w:after="0" w:line="240" w:lineRule="auto"/>
      </w:pPr>
      <w:r>
        <w:separator/>
      </w:r>
    </w:p>
  </w:footnote>
  <w:footnote w:type="continuationSeparator" w:id="0">
    <w:p w:rsidR="00C103DE" w:rsidRDefault="00C103DE" w:rsidP="00F64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7O/8nvwYIUiH13BHsj9lagPC0FQ=" w:salt="YRL6oygn1oLQm5z0iUJQs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DE"/>
    <w:rsid w:val="00256C5B"/>
    <w:rsid w:val="005D5DB3"/>
    <w:rsid w:val="006A3371"/>
    <w:rsid w:val="006B21FF"/>
    <w:rsid w:val="00991929"/>
    <w:rsid w:val="00A05E05"/>
    <w:rsid w:val="00A53409"/>
    <w:rsid w:val="00B10CAE"/>
    <w:rsid w:val="00C103DE"/>
    <w:rsid w:val="00F31581"/>
    <w:rsid w:val="00F34278"/>
    <w:rsid w:val="00F46B73"/>
    <w:rsid w:val="00F6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646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6B73"/>
    <w:pPr>
      <w:pBdr>
        <w:bottom w:val="single" w:sz="8" w:space="4" w:color="629DD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6B73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4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E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4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651"/>
  </w:style>
  <w:style w:type="paragraph" w:styleId="Footer">
    <w:name w:val="footer"/>
    <w:basedOn w:val="Normal"/>
    <w:link w:val="FooterChar"/>
    <w:uiPriority w:val="99"/>
    <w:unhideWhenUsed/>
    <w:rsid w:val="00F64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651"/>
  </w:style>
  <w:style w:type="character" w:customStyle="1" w:styleId="Heading1Char">
    <w:name w:val="Heading 1 Char"/>
    <w:basedOn w:val="DefaultParagraphFont"/>
    <w:link w:val="Heading1"/>
    <w:rsid w:val="00F64651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256C5B"/>
    <w:rPr>
      <w:color w:val="9454C3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A33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646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6B73"/>
    <w:pPr>
      <w:pBdr>
        <w:bottom w:val="single" w:sz="8" w:space="4" w:color="629DD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6B73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4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5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E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4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651"/>
  </w:style>
  <w:style w:type="paragraph" w:styleId="Footer">
    <w:name w:val="footer"/>
    <w:basedOn w:val="Normal"/>
    <w:link w:val="FooterChar"/>
    <w:uiPriority w:val="99"/>
    <w:unhideWhenUsed/>
    <w:rsid w:val="00F64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651"/>
  </w:style>
  <w:style w:type="character" w:customStyle="1" w:styleId="Heading1Char">
    <w:name w:val="Heading 1 Char"/>
    <w:basedOn w:val="DefaultParagraphFont"/>
    <w:link w:val="Heading1"/>
    <w:rsid w:val="00F64651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256C5B"/>
    <w:rPr>
      <w:color w:val="9454C3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A33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c@co.grant.wi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lunteer%20App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BC177B578843C9AFB482600B43C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EE206-1C15-4A33-B791-965DD02D7229}"/>
      </w:docPartPr>
      <w:docPartBody>
        <w:p w:rsidR="009363B4" w:rsidRDefault="009363B4">
          <w:pPr>
            <w:pStyle w:val="06BC177B578843C9AFB482600B43CA3E"/>
          </w:pPr>
          <w:r w:rsidRPr="00AD43C3">
            <w:rPr>
              <w:rStyle w:val="PlaceholderText"/>
            </w:rPr>
            <w:t>Click here to enter text.</w:t>
          </w:r>
        </w:p>
      </w:docPartBody>
    </w:docPart>
    <w:docPart>
      <w:docPartPr>
        <w:name w:val="08771EF2E2F54155840D6D669C48D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DCD48-8A48-49AD-9C66-243FDD51D0D8}"/>
      </w:docPartPr>
      <w:docPartBody>
        <w:p w:rsidR="009363B4" w:rsidRDefault="009363B4">
          <w:pPr>
            <w:pStyle w:val="08771EF2E2F54155840D6D669C48D4B5"/>
          </w:pPr>
          <w:r w:rsidRPr="00AD43C3">
            <w:rPr>
              <w:rStyle w:val="PlaceholderText"/>
            </w:rPr>
            <w:t>Click here to enter text.</w:t>
          </w:r>
        </w:p>
      </w:docPartBody>
    </w:docPart>
    <w:docPart>
      <w:docPartPr>
        <w:name w:val="F77ACC05136544D5803B6583B847C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6489B-C91F-4A23-ADC1-CF29427E6999}"/>
      </w:docPartPr>
      <w:docPartBody>
        <w:p w:rsidR="009363B4" w:rsidRDefault="009363B4">
          <w:pPr>
            <w:pStyle w:val="F77ACC05136544D5803B6583B847CCEB"/>
          </w:pPr>
          <w:r w:rsidRPr="00AD43C3">
            <w:rPr>
              <w:rStyle w:val="PlaceholderText"/>
            </w:rPr>
            <w:t>Click here to enter text.</w:t>
          </w:r>
        </w:p>
      </w:docPartBody>
    </w:docPart>
    <w:docPart>
      <w:docPartPr>
        <w:name w:val="87E15BB175664626BDC65AE11E7E2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7554B-8665-4D41-8D8B-C2D16DCE5E45}"/>
      </w:docPartPr>
      <w:docPartBody>
        <w:p w:rsidR="009363B4" w:rsidRDefault="009363B4">
          <w:pPr>
            <w:pStyle w:val="87E15BB175664626BDC65AE11E7E22A9"/>
          </w:pPr>
          <w:r w:rsidRPr="00AD43C3">
            <w:rPr>
              <w:rStyle w:val="PlaceholderText"/>
            </w:rPr>
            <w:t>Click here to enter text.</w:t>
          </w:r>
        </w:p>
      </w:docPartBody>
    </w:docPart>
    <w:docPart>
      <w:docPartPr>
        <w:name w:val="339423E4E4A6467EAFBD7F81EB886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53BC6-026A-47F7-937B-7D4279A19E0A}"/>
      </w:docPartPr>
      <w:docPartBody>
        <w:p w:rsidR="009363B4" w:rsidRDefault="009363B4">
          <w:pPr>
            <w:pStyle w:val="339423E4E4A6467EAFBD7F81EB886501"/>
          </w:pPr>
          <w:r w:rsidRPr="00AD43C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B4"/>
    <w:rsid w:val="009363B4"/>
    <w:rsid w:val="009B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CE5"/>
    <w:rPr>
      <w:color w:val="808080"/>
    </w:rPr>
  </w:style>
  <w:style w:type="paragraph" w:customStyle="1" w:styleId="06BC177B578843C9AFB482600B43CA3E">
    <w:name w:val="06BC177B578843C9AFB482600B43CA3E"/>
  </w:style>
  <w:style w:type="paragraph" w:customStyle="1" w:styleId="08771EF2E2F54155840D6D669C48D4B5">
    <w:name w:val="08771EF2E2F54155840D6D669C48D4B5"/>
  </w:style>
  <w:style w:type="paragraph" w:customStyle="1" w:styleId="F77ACC05136544D5803B6583B847CCEB">
    <w:name w:val="F77ACC05136544D5803B6583B847CCEB"/>
  </w:style>
  <w:style w:type="paragraph" w:customStyle="1" w:styleId="87E15BB175664626BDC65AE11E7E22A9">
    <w:name w:val="87E15BB175664626BDC65AE11E7E22A9"/>
  </w:style>
  <w:style w:type="paragraph" w:customStyle="1" w:styleId="339423E4E4A6467EAFBD7F81EB886501">
    <w:name w:val="339423E4E4A6467EAFBD7F81EB886501"/>
  </w:style>
  <w:style w:type="paragraph" w:customStyle="1" w:styleId="D6A7431E986E49C9A7CE150D5EDF0C76">
    <w:name w:val="D6A7431E986E49C9A7CE150D5EDF0C76"/>
  </w:style>
  <w:style w:type="paragraph" w:customStyle="1" w:styleId="D8096A21BA5148EDBA1DC38DA9E1434A">
    <w:name w:val="D8096A21BA5148EDBA1DC38DA9E1434A"/>
  </w:style>
  <w:style w:type="paragraph" w:customStyle="1" w:styleId="8F8F5E32042A41FC8A7027040262B88D">
    <w:name w:val="8F8F5E32042A41FC8A7027040262B88D"/>
  </w:style>
  <w:style w:type="paragraph" w:customStyle="1" w:styleId="A6C73ED1D3284195B6FD17CE1F840188">
    <w:name w:val="A6C73ED1D3284195B6FD17CE1F840188"/>
  </w:style>
  <w:style w:type="paragraph" w:customStyle="1" w:styleId="C5D214FF4E934ACA9364CB5887E90AA7">
    <w:name w:val="C5D214FF4E934ACA9364CB5887E90AA7"/>
  </w:style>
  <w:style w:type="paragraph" w:customStyle="1" w:styleId="619F108731834D3EBF59B33FF0BA730E">
    <w:name w:val="619F108731834D3EBF59B33FF0BA730E"/>
  </w:style>
  <w:style w:type="paragraph" w:customStyle="1" w:styleId="0D4C399724794E9EBAE2213BB69EBD51">
    <w:name w:val="0D4C399724794E9EBAE2213BB69EBD51"/>
  </w:style>
  <w:style w:type="paragraph" w:customStyle="1" w:styleId="A770475FE5D44B479F674EB9F88B7BBF">
    <w:name w:val="A770475FE5D44B479F674EB9F88B7BBF"/>
  </w:style>
  <w:style w:type="paragraph" w:customStyle="1" w:styleId="71ADA103782A472BBE7171240F637936">
    <w:name w:val="71ADA103782A472BBE7171240F637936"/>
  </w:style>
  <w:style w:type="paragraph" w:customStyle="1" w:styleId="20B120AAA0804F5681BB02AE5A4B2876">
    <w:name w:val="20B120AAA0804F5681BB02AE5A4B2876"/>
  </w:style>
  <w:style w:type="paragraph" w:customStyle="1" w:styleId="7297385B2328437E818185EF77576140">
    <w:name w:val="7297385B2328437E818185EF77576140"/>
  </w:style>
  <w:style w:type="paragraph" w:customStyle="1" w:styleId="44AF0483EF0E4E2FBA9649A14150209D">
    <w:name w:val="44AF0483EF0E4E2FBA9649A14150209D"/>
  </w:style>
  <w:style w:type="paragraph" w:customStyle="1" w:styleId="9AD79E5A552C4820BF3382A90FF4B176">
    <w:name w:val="9AD79E5A552C4820BF3382A90FF4B176"/>
  </w:style>
  <w:style w:type="paragraph" w:customStyle="1" w:styleId="F20CA4B517FC47CD9017A1C6CC3FBC2A">
    <w:name w:val="F20CA4B517FC47CD9017A1C6CC3FBC2A"/>
  </w:style>
  <w:style w:type="paragraph" w:customStyle="1" w:styleId="A9F27A6323024ECCB978A8896A0C474D">
    <w:name w:val="A9F27A6323024ECCB978A8896A0C474D"/>
  </w:style>
  <w:style w:type="paragraph" w:customStyle="1" w:styleId="A01D7A98A75842F898C73D23C4A6E85A">
    <w:name w:val="A01D7A98A75842F898C73D23C4A6E85A"/>
  </w:style>
  <w:style w:type="paragraph" w:customStyle="1" w:styleId="7CBA280D06B54CB58AD1F0C3A079ECC1">
    <w:name w:val="7CBA280D06B54CB58AD1F0C3A079ECC1"/>
  </w:style>
  <w:style w:type="paragraph" w:customStyle="1" w:styleId="B4887026F5334D00942E3E607B6A60F7">
    <w:name w:val="B4887026F5334D00942E3E607B6A60F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CE5"/>
    <w:rPr>
      <w:color w:val="808080"/>
    </w:rPr>
  </w:style>
  <w:style w:type="paragraph" w:customStyle="1" w:styleId="06BC177B578843C9AFB482600B43CA3E">
    <w:name w:val="06BC177B578843C9AFB482600B43CA3E"/>
  </w:style>
  <w:style w:type="paragraph" w:customStyle="1" w:styleId="08771EF2E2F54155840D6D669C48D4B5">
    <w:name w:val="08771EF2E2F54155840D6D669C48D4B5"/>
  </w:style>
  <w:style w:type="paragraph" w:customStyle="1" w:styleId="F77ACC05136544D5803B6583B847CCEB">
    <w:name w:val="F77ACC05136544D5803B6583B847CCEB"/>
  </w:style>
  <w:style w:type="paragraph" w:customStyle="1" w:styleId="87E15BB175664626BDC65AE11E7E22A9">
    <w:name w:val="87E15BB175664626BDC65AE11E7E22A9"/>
  </w:style>
  <w:style w:type="paragraph" w:customStyle="1" w:styleId="339423E4E4A6467EAFBD7F81EB886501">
    <w:name w:val="339423E4E4A6467EAFBD7F81EB886501"/>
  </w:style>
  <w:style w:type="paragraph" w:customStyle="1" w:styleId="D6A7431E986E49C9A7CE150D5EDF0C76">
    <w:name w:val="D6A7431E986E49C9A7CE150D5EDF0C76"/>
  </w:style>
  <w:style w:type="paragraph" w:customStyle="1" w:styleId="D8096A21BA5148EDBA1DC38DA9E1434A">
    <w:name w:val="D8096A21BA5148EDBA1DC38DA9E1434A"/>
  </w:style>
  <w:style w:type="paragraph" w:customStyle="1" w:styleId="8F8F5E32042A41FC8A7027040262B88D">
    <w:name w:val="8F8F5E32042A41FC8A7027040262B88D"/>
  </w:style>
  <w:style w:type="paragraph" w:customStyle="1" w:styleId="A6C73ED1D3284195B6FD17CE1F840188">
    <w:name w:val="A6C73ED1D3284195B6FD17CE1F840188"/>
  </w:style>
  <w:style w:type="paragraph" w:customStyle="1" w:styleId="C5D214FF4E934ACA9364CB5887E90AA7">
    <w:name w:val="C5D214FF4E934ACA9364CB5887E90AA7"/>
  </w:style>
  <w:style w:type="paragraph" w:customStyle="1" w:styleId="619F108731834D3EBF59B33FF0BA730E">
    <w:name w:val="619F108731834D3EBF59B33FF0BA730E"/>
  </w:style>
  <w:style w:type="paragraph" w:customStyle="1" w:styleId="0D4C399724794E9EBAE2213BB69EBD51">
    <w:name w:val="0D4C399724794E9EBAE2213BB69EBD51"/>
  </w:style>
  <w:style w:type="paragraph" w:customStyle="1" w:styleId="A770475FE5D44B479F674EB9F88B7BBF">
    <w:name w:val="A770475FE5D44B479F674EB9F88B7BBF"/>
  </w:style>
  <w:style w:type="paragraph" w:customStyle="1" w:styleId="71ADA103782A472BBE7171240F637936">
    <w:name w:val="71ADA103782A472BBE7171240F637936"/>
  </w:style>
  <w:style w:type="paragraph" w:customStyle="1" w:styleId="20B120AAA0804F5681BB02AE5A4B2876">
    <w:name w:val="20B120AAA0804F5681BB02AE5A4B2876"/>
  </w:style>
  <w:style w:type="paragraph" w:customStyle="1" w:styleId="7297385B2328437E818185EF77576140">
    <w:name w:val="7297385B2328437E818185EF77576140"/>
  </w:style>
  <w:style w:type="paragraph" w:customStyle="1" w:styleId="44AF0483EF0E4E2FBA9649A14150209D">
    <w:name w:val="44AF0483EF0E4E2FBA9649A14150209D"/>
  </w:style>
  <w:style w:type="paragraph" w:customStyle="1" w:styleId="9AD79E5A552C4820BF3382A90FF4B176">
    <w:name w:val="9AD79E5A552C4820BF3382A90FF4B176"/>
  </w:style>
  <w:style w:type="paragraph" w:customStyle="1" w:styleId="F20CA4B517FC47CD9017A1C6CC3FBC2A">
    <w:name w:val="F20CA4B517FC47CD9017A1C6CC3FBC2A"/>
  </w:style>
  <w:style w:type="paragraph" w:customStyle="1" w:styleId="A9F27A6323024ECCB978A8896A0C474D">
    <w:name w:val="A9F27A6323024ECCB978A8896A0C474D"/>
  </w:style>
  <w:style w:type="paragraph" w:customStyle="1" w:styleId="A01D7A98A75842F898C73D23C4A6E85A">
    <w:name w:val="A01D7A98A75842F898C73D23C4A6E85A"/>
  </w:style>
  <w:style w:type="paragraph" w:customStyle="1" w:styleId="7CBA280D06B54CB58AD1F0C3A079ECC1">
    <w:name w:val="7CBA280D06B54CB58AD1F0C3A079ECC1"/>
  </w:style>
  <w:style w:type="paragraph" w:customStyle="1" w:styleId="B4887026F5334D00942E3E607B6A60F7">
    <w:name w:val="B4887026F5334D00942E3E607B6A6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lemental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l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l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7BC01-698F-4524-9FC1-B8A02DEA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 Form</Template>
  <TotalTime>11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County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Brookhart</dc:creator>
  <cp:lastModifiedBy>Courtney Brookhart</cp:lastModifiedBy>
  <cp:revision>3</cp:revision>
  <dcterms:created xsi:type="dcterms:W3CDTF">2020-03-18T18:12:00Z</dcterms:created>
  <dcterms:modified xsi:type="dcterms:W3CDTF">2020-03-18T19:12:00Z</dcterms:modified>
</cp:coreProperties>
</file>